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B1" w:rsidRPr="00B8058E" w:rsidRDefault="00AC14B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AC14B1" w:rsidRPr="00B8058E" w:rsidRDefault="00AC14B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AC14B1" w:rsidRPr="00B8058E" w:rsidRDefault="00AC14B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AC14B1" w:rsidRPr="00B8058E" w:rsidRDefault="00AC14B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AC14B1" w:rsidRPr="00B8058E" w:rsidRDefault="00AC14B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4B1" w:rsidRPr="00B8058E" w:rsidRDefault="00AC14B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ZPU.271.39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AC14B1" w:rsidRPr="00B8058E" w:rsidRDefault="00AC14B1" w:rsidP="00C4103F">
      <w:pPr>
        <w:rPr>
          <w:rFonts w:ascii="Times New Roman" w:hAnsi="Times New Roman"/>
          <w:sz w:val="21"/>
          <w:szCs w:val="21"/>
        </w:rPr>
      </w:pPr>
    </w:p>
    <w:p w:rsidR="00AC14B1" w:rsidRPr="00B8058E" w:rsidRDefault="00AC14B1" w:rsidP="00C4103F">
      <w:pPr>
        <w:rPr>
          <w:rFonts w:ascii="Times New Roman" w:hAnsi="Times New Roman"/>
          <w:sz w:val="21"/>
          <w:szCs w:val="21"/>
        </w:rPr>
      </w:pPr>
    </w:p>
    <w:p w:rsidR="00AC14B1" w:rsidRPr="00B8058E" w:rsidRDefault="00AC14B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AC14B1" w:rsidRDefault="00AC14B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AC14B1" w:rsidRPr="00B8058E" w:rsidRDefault="00AC14B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AC14B1" w:rsidRPr="00B8058E" w:rsidRDefault="00AC14B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C14B1" w:rsidRPr="00B8058E" w:rsidRDefault="00AC14B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AC14B1" w:rsidRPr="002B7F70" w:rsidRDefault="00AC14B1" w:rsidP="002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B7F70">
        <w:rPr>
          <w:rFonts w:ascii="Times New Roman" w:hAnsi="Times New Roman"/>
          <w:b/>
          <w:sz w:val="24"/>
          <w:szCs w:val="24"/>
          <w:lang w:eastAsia="pl-PL"/>
        </w:rPr>
        <w:t xml:space="preserve">Adaptacja piwnic budynku przy ul. Katowickiej 53 z przeznaczeniem na archiwum </w:t>
      </w:r>
    </w:p>
    <w:p w:rsidR="00AC14B1" w:rsidRPr="002B7F70" w:rsidRDefault="00AC14B1" w:rsidP="002B7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B7F70">
        <w:rPr>
          <w:rFonts w:ascii="Times New Roman" w:hAnsi="Times New Roman"/>
          <w:b/>
          <w:sz w:val="24"/>
          <w:szCs w:val="24"/>
          <w:lang w:eastAsia="pl-PL"/>
        </w:rPr>
        <w:t>Urzędu Miejskiego w Świętochłowicach</w:t>
      </w:r>
    </w:p>
    <w:p w:rsidR="00AC14B1" w:rsidRDefault="00AC14B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C14B1" w:rsidRPr="002443F5" w:rsidRDefault="00AC14B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AC14B1" w:rsidRPr="00B8058E" w:rsidRDefault="00AC14B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C14B1" w:rsidRPr="00B8058E" w:rsidRDefault="00AC14B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AC14B1" w:rsidRDefault="00AC14B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4B1" w:rsidRDefault="00AC14B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4B1" w:rsidRPr="00B8058E" w:rsidRDefault="00AC14B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C14B1" w:rsidRPr="00B8058E" w:rsidRDefault="00AC14B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C14B1" w:rsidRPr="00B8058E" w:rsidRDefault="00AC14B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C14B1" w:rsidRPr="00B8058E" w:rsidRDefault="00AC14B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AC14B1" w:rsidRPr="00B8058E" w:rsidRDefault="00AC14B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C14B1" w:rsidRPr="00B8058E" w:rsidRDefault="00AC14B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AC14B1" w:rsidRPr="00B8058E" w:rsidRDefault="00AC14B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AC14B1" w:rsidRPr="00B8058E" w:rsidRDefault="00AC14B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C14B1" w:rsidRPr="00B8058E" w:rsidRDefault="00AC14B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AC14B1" w:rsidRPr="00B8058E" w:rsidRDefault="00AC14B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AC14B1" w:rsidRDefault="00AC14B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4B1" w:rsidRPr="00B8058E" w:rsidRDefault="00AC14B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C14B1" w:rsidRPr="00B8058E" w:rsidRDefault="00AC14B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C14B1" w:rsidRPr="00B8058E" w:rsidRDefault="00AC14B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C14B1" w:rsidRPr="00B8058E" w:rsidRDefault="00AC14B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C14B1" w:rsidRPr="00B8058E" w:rsidRDefault="00AC14B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C14B1" w:rsidRPr="00B8058E" w:rsidRDefault="00AC14B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C14B1" w:rsidRPr="00B8058E" w:rsidRDefault="00AC14B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C14B1" w:rsidRPr="00B8058E" w:rsidRDefault="00AC14B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C14B1" w:rsidRPr="00B8058E" w:rsidRDefault="00AC14B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14B1" w:rsidRDefault="00AC14B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C14B1" w:rsidRDefault="00AC14B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C14B1" w:rsidRPr="00B8058E" w:rsidRDefault="00AC14B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C14B1" w:rsidRDefault="00AC14B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4B1" w:rsidRPr="00B8058E" w:rsidRDefault="00AC14B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C14B1" w:rsidRPr="00B8058E" w:rsidRDefault="00AC14B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C14B1" w:rsidRPr="00B8058E" w:rsidRDefault="00AC14B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C14B1" w:rsidRPr="00B8058E" w:rsidRDefault="00AC14B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AC14B1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B1" w:rsidRDefault="00AC14B1" w:rsidP="0038231F">
      <w:pPr>
        <w:spacing w:after="0" w:line="240" w:lineRule="auto"/>
      </w:pPr>
      <w:r>
        <w:separator/>
      </w:r>
    </w:p>
  </w:endnote>
  <w:endnote w:type="continuationSeparator" w:id="0">
    <w:p w:rsidR="00AC14B1" w:rsidRDefault="00AC14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B1" w:rsidRDefault="00AC14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B1" w:rsidRDefault="00AC14B1" w:rsidP="0038231F">
      <w:pPr>
        <w:spacing w:after="0" w:line="240" w:lineRule="auto"/>
      </w:pPr>
      <w:r>
        <w:separator/>
      </w:r>
    </w:p>
  </w:footnote>
  <w:footnote w:type="continuationSeparator" w:id="0">
    <w:p w:rsidR="00AC14B1" w:rsidRDefault="00AC14B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433</Words>
  <Characters>2602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12</cp:revision>
  <cp:lastPrinted>2016-09-13T06:35:00Z</cp:lastPrinted>
  <dcterms:created xsi:type="dcterms:W3CDTF">2016-08-31T13:49:00Z</dcterms:created>
  <dcterms:modified xsi:type="dcterms:W3CDTF">2016-09-21T10:21:00Z</dcterms:modified>
</cp:coreProperties>
</file>