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C4" w:rsidRPr="00B8058E" w:rsidRDefault="00047EC4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047EC4" w:rsidRPr="00B8058E" w:rsidRDefault="00047EC4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6</w:t>
      </w:r>
    </w:p>
    <w:p w:rsidR="00047EC4" w:rsidRPr="00B8058E" w:rsidRDefault="00047EC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47EC4" w:rsidRPr="00B8058E" w:rsidRDefault="00047EC4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47EC4" w:rsidRPr="00B8058E" w:rsidRDefault="00047EC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EC4" w:rsidRPr="00B8058E" w:rsidRDefault="00047EC4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ZPU.271.2.2017</w:t>
      </w:r>
    </w:p>
    <w:p w:rsidR="00047EC4" w:rsidRPr="00B8058E" w:rsidRDefault="00047EC4" w:rsidP="00C4103F">
      <w:pPr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C4103F">
      <w:pPr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47EC4" w:rsidRDefault="00047EC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47EC4" w:rsidRPr="00B8058E" w:rsidRDefault="00047EC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47EC4" w:rsidRPr="00B8058E" w:rsidRDefault="00047EC4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47EC4" w:rsidRPr="00B8058E" w:rsidRDefault="00047EC4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47EC4" w:rsidRPr="00A230E5" w:rsidRDefault="00047EC4" w:rsidP="00A23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230E5">
        <w:rPr>
          <w:rFonts w:ascii="Times New Roman" w:hAnsi="Times New Roman"/>
          <w:b/>
          <w:sz w:val="24"/>
          <w:szCs w:val="24"/>
          <w:lang w:eastAsia="pl-PL"/>
        </w:rPr>
        <w:t>Bieżące utrzymanie i pielęgnacja terenów zieleni miejskiej w parkach,</w:t>
      </w:r>
    </w:p>
    <w:p w:rsidR="00047EC4" w:rsidRPr="00A230E5" w:rsidRDefault="00047EC4" w:rsidP="00A230E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230E5">
        <w:rPr>
          <w:rFonts w:ascii="Times New Roman" w:hAnsi="Times New Roman"/>
          <w:b/>
          <w:sz w:val="24"/>
          <w:szCs w:val="24"/>
          <w:lang w:eastAsia="pl-PL"/>
        </w:rPr>
        <w:t>na skwerach i zieleńcach w obrębie miasta Świętochłowice</w:t>
      </w:r>
    </w:p>
    <w:p w:rsidR="00047EC4" w:rsidRDefault="00047EC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7EC4" w:rsidRPr="002443F5" w:rsidRDefault="00047EC4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047EC4" w:rsidRPr="00B8058E" w:rsidRDefault="00047EC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047EC4" w:rsidRDefault="00047EC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EC4" w:rsidRDefault="00047EC4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EC4" w:rsidRPr="00B8058E" w:rsidRDefault="00047EC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7EC4" w:rsidRPr="00B8058E" w:rsidRDefault="00047EC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7EC4" w:rsidRPr="00B8058E" w:rsidRDefault="00047EC4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7EC4" w:rsidRPr="00B8058E" w:rsidRDefault="00047EC4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047EC4" w:rsidRPr="00B8058E" w:rsidRDefault="00047EC4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047EC4" w:rsidRPr="00B8058E" w:rsidRDefault="00047EC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047EC4" w:rsidRPr="00B8058E" w:rsidRDefault="00047EC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47EC4" w:rsidRPr="00B8058E" w:rsidRDefault="00047EC4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047EC4" w:rsidRPr="00B8058E" w:rsidRDefault="00047EC4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047EC4" w:rsidRDefault="00047EC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7EC4" w:rsidRPr="00B8058E" w:rsidRDefault="00047EC4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47EC4" w:rsidRPr="00B8058E" w:rsidRDefault="00047EC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47EC4" w:rsidRPr="00B8058E" w:rsidRDefault="00047EC4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47EC4" w:rsidRPr="00B8058E" w:rsidRDefault="00047EC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47EC4" w:rsidRPr="00B8058E" w:rsidRDefault="00047EC4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47EC4" w:rsidRDefault="00047EC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7EC4" w:rsidRDefault="00047EC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7EC4" w:rsidRPr="00B8058E" w:rsidRDefault="00047EC4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47EC4" w:rsidRDefault="00047EC4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47EC4" w:rsidRPr="00B8058E" w:rsidRDefault="00047EC4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47EC4" w:rsidRPr="00B8058E" w:rsidRDefault="00047EC4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047EC4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EC4" w:rsidRDefault="00047EC4" w:rsidP="0038231F">
      <w:pPr>
        <w:spacing w:after="0" w:line="240" w:lineRule="auto"/>
      </w:pPr>
      <w:r>
        <w:separator/>
      </w:r>
    </w:p>
  </w:endnote>
  <w:endnote w:type="continuationSeparator" w:id="0">
    <w:p w:rsidR="00047EC4" w:rsidRDefault="00047E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EC4" w:rsidRDefault="00047E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EC4" w:rsidRDefault="00047EC4" w:rsidP="0038231F">
      <w:pPr>
        <w:spacing w:after="0" w:line="240" w:lineRule="auto"/>
      </w:pPr>
      <w:r>
        <w:separator/>
      </w:r>
    </w:p>
  </w:footnote>
  <w:footnote w:type="continuationSeparator" w:id="0">
    <w:p w:rsidR="00047EC4" w:rsidRDefault="00047E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3711A"/>
    <w:rsid w:val="00666D99"/>
    <w:rsid w:val="00686540"/>
    <w:rsid w:val="006A3A1F"/>
    <w:rsid w:val="006A52B6"/>
    <w:rsid w:val="006B651C"/>
    <w:rsid w:val="006F0034"/>
    <w:rsid w:val="006F3D32"/>
    <w:rsid w:val="007047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7603A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435</Words>
  <Characters>2610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2016-09-13T06:35:00Z</cp:lastPrinted>
  <dcterms:created xsi:type="dcterms:W3CDTF">2016-08-31T13:49:00Z</dcterms:created>
  <dcterms:modified xsi:type="dcterms:W3CDTF">2017-01-19T11:26:00Z</dcterms:modified>
</cp:coreProperties>
</file>