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75" w:rsidRPr="00B8058E" w:rsidRDefault="00D8557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D85575" w:rsidRPr="00B8058E" w:rsidRDefault="00D8557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85575" w:rsidRPr="00B8058E" w:rsidRDefault="00D8557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85575" w:rsidRPr="00B8058E" w:rsidRDefault="00D8557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5575" w:rsidRDefault="00D8557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ZPU.271.17.2017</w:t>
      </w:r>
    </w:p>
    <w:p w:rsidR="00D85575" w:rsidRPr="008C6F22" w:rsidRDefault="00D8557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5575" w:rsidRPr="00B8058E" w:rsidRDefault="00D8557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85575" w:rsidRDefault="00D8557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85575" w:rsidRPr="00B8058E" w:rsidRDefault="00D8557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85575" w:rsidRPr="00B8058E" w:rsidRDefault="00D8557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85575" w:rsidRPr="00B8058E" w:rsidRDefault="00D8557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85575" w:rsidRPr="00D40BF4" w:rsidRDefault="00D85575" w:rsidP="00D40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8" w:lineRule="auto"/>
        <w:ind w:left="1276" w:right="28" w:hanging="127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40BF4">
        <w:rPr>
          <w:rFonts w:ascii="Times New Roman" w:hAnsi="Times New Roman"/>
          <w:b/>
          <w:sz w:val="24"/>
          <w:szCs w:val="24"/>
          <w:lang w:eastAsia="pl-PL"/>
        </w:rPr>
        <w:t>Remonty miejskich placówek oświatowych w Świętochłowicach</w:t>
      </w:r>
    </w:p>
    <w:p w:rsidR="00D85575" w:rsidRDefault="00D8557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85575" w:rsidRPr="001E5672" w:rsidRDefault="00D8557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D85575" w:rsidRDefault="00D8557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85575" w:rsidRPr="001D3947" w:rsidRDefault="00D8557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D85575" w:rsidRDefault="00D8557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85575" w:rsidRDefault="00D8557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85575" w:rsidRPr="00B8058E" w:rsidRDefault="00D8557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85575" w:rsidRPr="001D3947" w:rsidRDefault="00D8557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85575" w:rsidRDefault="00D8557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575" w:rsidRPr="001D3947" w:rsidRDefault="00D8557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D85575" w:rsidRPr="001D3947" w:rsidRDefault="00D8557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575" w:rsidRDefault="00D8557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575" w:rsidRPr="00B8058E" w:rsidRDefault="00D8557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85575" w:rsidRPr="001D3947" w:rsidRDefault="00D8557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85575" w:rsidRPr="009375EB" w:rsidRDefault="00D8557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575" w:rsidRPr="008C6F22" w:rsidRDefault="00D8557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85575" w:rsidRPr="00E82D42" w:rsidRDefault="00D8557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D85575" w:rsidRPr="008C6F22" w:rsidRDefault="00D8557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5575" w:rsidRPr="00B8058E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85575" w:rsidRPr="001D3947" w:rsidRDefault="00D8557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85575" w:rsidRPr="008C6F22" w:rsidRDefault="00D8557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85575" w:rsidRPr="008C6F22" w:rsidRDefault="00D8557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85575" w:rsidRPr="00E049DA" w:rsidRDefault="00D8557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D85575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85575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85575" w:rsidRPr="00B8058E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85575" w:rsidRPr="001D3947" w:rsidRDefault="00D8557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85575" w:rsidRPr="008C6F22" w:rsidRDefault="00D8557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85575" w:rsidRPr="008C6F22" w:rsidRDefault="00D8557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85575" w:rsidRPr="008C6F22" w:rsidRDefault="00D8557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5575" w:rsidRPr="008C6F22" w:rsidRDefault="00D8557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5575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85575" w:rsidRPr="00B8058E" w:rsidRDefault="00D8557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85575" w:rsidRPr="001D3947" w:rsidRDefault="00D8557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85575" w:rsidRPr="008C6F22" w:rsidRDefault="00D85575" w:rsidP="008C6F22">
      <w:pPr>
        <w:spacing w:after="0" w:line="360" w:lineRule="auto"/>
        <w:jc w:val="both"/>
      </w:pPr>
    </w:p>
    <w:sectPr w:rsidR="00D85575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75" w:rsidRDefault="00D85575" w:rsidP="0038231F">
      <w:pPr>
        <w:spacing w:after="0" w:line="240" w:lineRule="auto"/>
      </w:pPr>
      <w:r>
        <w:separator/>
      </w:r>
    </w:p>
  </w:endnote>
  <w:endnote w:type="continuationSeparator" w:id="0">
    <w:p w:rsidR="00D85575" w:rsidRDefault="00D85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75" w:rsidRPr="0027560C" w:rsidRDefault="00D8557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575" w:rsidRDefault="00D855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75" w:rsidRDefault="00D85575" w:rsidP="0038231F">
      <w:pPr>
        <w:spacing w:after="0" w:line="240" w:lineRule="auto"/>
      </w:pPr>
      <w:r>
        <w:separator/>
      </w:r>
    </w:p>
  </w:footnote>
  <w:footnote w:type="continuationSeparator" w:id="0">
    <w:p w:rsidR="00D85575" w:rsidRDefault="00D855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7652E"/>
    <w:rsid w:val="000809B6"/>
    <w:rsid w:val="000817F4"/>
    <w:rsid w:val="00096E1E"/>
    <w:rsid w:val="00096EA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25628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37D8D"/>
    <w:rsid w:val="00466838"/>
    <w:rsid w:val="004761C6"/>
    <w:rsid w:val="00484F88"/>
    <w:rsid w:val="004B00A9"/>
    <w:rsid w:val="004B6381"/>
    <w:rsid w:val="004C07A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204D3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1EE"/>
    <w:rsid w:val="00962FD2"/>
    <w:rsid w:val="00967B29"/>
    <w:rsid w:val="00975C49"/>
    <w:rsid w:val="009A397D"/>
    <w:rsid w:val="009C0C6C"/>
    <w:rsid w:val="009C6DDE"/>
    <w:rsid w:val="009D314C"/>
    <w:rsid w:val="009F1AA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918F9"/>
    <w:rsid w:val="00CA5F28"/>
    <w:rsid w:val="00CC1C8E"/>
    <w:rsid w:val="00CC6896"/>
    <w:rsid w:val="00CC79C9"/>
    <w:rsid w:val="00CE6400"/>
    <w:rsid w:val="00CF4A74"/>
    <w:rsid w:val="00D34D9A"/>
    <w:rsid w:val="00D409DE"/>
    <w:rsid w:val="00D40BF4"/>
    <w:rsid w:val="00D42C9B"/>
    <w:rsid w:val="00D47D38"/>
    <w:rsid w:val="00D7532C"/>
    <w:rsid w:val="00D85575"/>
    <w:rsid w:val="00DC3F44"/>
    <w:rsid w:val="00DC75F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491</Words>
  <Characters>2951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16</cp:revision>
  <cp:lastPrinted>2016-09-20T10:52:00Z</cp:lastPrinted>
  <dcterms:created xsi:type="dcterms:W3CDTF">2016-08-31T13:50:00Z</dcterms:created>
  <dcterms:modified xsi:type="dcterms:W3CDTF">2017-05-24T08:09:00Z</dcterms:modified>
</cp:coreProperties>
</file>