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BFE" w:rsidRPr="00B8058E" w:rsidRDefault="002F5BF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2F5BFE" w:rsidRPr="00B8058E" w:rsidRDefault="002F5BF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2F5BFE" w:rsidRPr="00B8058E" w:rsidRDefault="002F5BF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2F5BFE" w:rsidRPr="00B8058E" w:rsidRDefault="002F5BF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F5BFE" w:rsidRDefault="002F5BF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ZPU.271.21.2017</w:t>
      </w:r>
    </w:p>
    <w:p w:rsidR="002F5BFE" w:rsidRPr="008C6F22" w:rsidRDefault="002F5BF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F5BFE" w:rsidRPr="00B8058E" w:rsidRDefault="002F5BF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2F5BFE" w:rsidRDefault="002F5BF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2F5BFE" w:rsidRPr="00B8058E" w:rsidRDefault="002F5BF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2F5BFE" w:rsidRPr="00B8058E" w:rsidRDefault="002F5BF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F5BFE" w:rsidRPr="00B8058E" w:rsidRDefault="002F5BF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2F5BFE" w:rsidRPr="00A67D4D" w:rsidRDefault="002F5BFE" w:rsidP="00A67D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ul. Katowickiej 54, 54a, 53 oraz w pomieszczen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iach biurowych znajdujących się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w budynku przy ul. Bytomskiej 8</w:t>
      </w:r>
    </w:p>
    <w:p w:rsidR="002F5BFE" w:rsidRDefault="002F5BF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F5BFE" w:rsidRPr="001E5672" w:rsidRDefault="002F5BF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2F5BFE" w:rsidRDefault="002F5BF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F5BFE" w:rsidRPr="001D3947" w:rsidRDefault="002F5BF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2F5BFE" w:rsidRDefault="002F5BF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F5BFE" w:rsidRDefault="002F5BF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F5BFE" w:rsidRPr="00B8058E" w:rsidRDefault="002F5BF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F5BFE" w:rsidRPr="001D3947" w:rsidRDefault="002F5BF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F5BFE" w:rsidRDefault="002F5BF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F5BFE" w:rsidRPr="001D3947" w:rsidRDefault="002F5BF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2F5BFE" w:rsidRPr="001D3947" w:rsidRDefault="002F5BF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5BFE" w:rsidRDefault="002F5BF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F5BFE" w:rsidRPr="00B8058E" w:rsidRDefault="002F5BF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F5BFE" w:rsidRPr="001D3947" w:rsidRDefault="002F5BF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F5BFE" w:rsidRPr="009375EB" w:rsidRDefault="002F5BF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F5BFE" w:rsidRPr="008C6F22" w:rsidRDefault="002F5BF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F5BFE" w:rsidRPr="00E82D42" w:rsidRDefault="002F5BF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zamówienia.</w:t>
      </w:r>
    </w:p>
    <w:p w:rsidR="002F5BFE" w:rsidRPr="008C6F22" w:rsidRDefault="002F5BF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F5BFE" w:rsidRPr="00B8058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F5BFE" w:rsidRPr="001D3947" w:rsidRDefault="002F5BF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F5BFE" w:rsidRPr="008C6F22" w:rsidRDefault="002F5BF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F5BFE" w:rsidRPr="008C6F22" w:rsidRDefault="002F5BF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F5BFE" w:rsidRPr="00E049DA" w:rsidRDefault="002F5BF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</w:t>
      </w:r>
      <w:r w:rsidRPr="00E049DA">
        <w:rPr>
          <w:rFonts w:ascii="Times New Roman" w:hAnsi="Times New Roman"/>
          <w:sz w:val="21"/>
          <w:szCs w:val="21"/>
        </w:rPr>
        <w:t>.</w:t>
      </w:r>
    </w:p>
    <w:p w:rsidR="002F5BF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F5BF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F5BFE" w:rsidRPr="00B8058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F5BFE" w:rsidRPr="001D3947" w:rsidRDefault="002F5BF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F5BFE" w:rsidRPr="008C6F22" w:rsidRDefault="002F5BF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F5BFE" w:rsidRPr="008C6F22" w:rsidRDefault="002F5BF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F5BFE" w:rsidRPr="008C6F22" w:rsidRDefault="002F5BF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F5BFE" w:rsidRPr="008C6F22" w:rsidRDefault="002F5BF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F5BF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2F5BFE" w:rsidRPr="00B8058E" w:rsidRDefault="002F5BF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2F5BFE" w:rsidRPr="001D3947" w:rsidRDefault="002F5BF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2F5BFE" w:rsidRPr="008C6F22" w:rsidRDefault="002F5BFE" w:rsidP="008C6F22">
      <w:pPr>
        <w:spacing w:after="0" w:line="360" w:lineRule="auto"/>
        <w:jc w:val="both"/>
      </w:pPr>
    </w:p>
    <w:sectPr w:rsidR="002F5BF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FE" w:rsidRDefault="002F5BFE" w:rsidP="0038231F">
      <w:pPr>
        <w:spacing w:after="0" w:line="240" w:lineRule="auto"/>
      </w:pPr>
      <w:r>
        <w:separator/>
      </w:r>
    </w:p>
  </w:endnote>
  <w:endnote w:type="continuationSeparator" w:id="0">
    <w:p w:rsidR="002F5BFE" w:rsidRDefault="002F5BF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BFE" w:rsidRPr="0027560C" w:rsidRDefault="002F5BF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F5BFE" w:rsidRDefault="002F5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FE" w:rsidRDefault="002F5BFE" w:rsidP="0038231F">
      <w:pPr>
        <w:spacing w:after="0" w:line="240" w:lineRule="auto"/>
      </w:pPr>
      <w:r>
        <w:separator/>
      </w:r>
    </w:p>
  </w:footnote>
  <w:footnote w:type="continuationSeparator" w:id="0">
    <w:p w:rsidR="002F5BFE" w:rsidRDefault="002F5BF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641A"/>
    <w:rsid w:val="002E75E7"/>
    <w:rsid w:val="002F5BFE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0651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67D4D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4535"/>
    <w:rsid w:val="00EE7725"/>
    <w:rsid w:val="00EE7785"/>
    <w:rsid w:val="00EF1968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515</Words>
  <Characters>3095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5</cp:revision>
  <cp:lastPrinted>2016-09-20T10:52:00Z</cp:lastPrinted>
  <dcterms:created xsi:type="dcterms:W3CDTF">2017-01-17T09:12:00Z</dcterms:created>
  <dcterms:modified xsi:type="dcterms:W3CDTF">2017-06-08T07:37:00Z</dcterms:modified>
</cp:coreProperties>
</file>