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3F" w:rsidRPr="00B8058E" w:rsidRDefault="00EE023F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EE023F" w:rsidRPr="00B8058E" w:rsidRDefault="00EE023F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EE023F" w:rsidRPr="00B8058E" w:rsidRDefault="00EE023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E023F" w:rsidRPr="00B8058E" w:rsidRDefault="00EE023F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E023F" w:rsidRPr="00B8058E" w:rsidRDefault="00EE023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23F" w:rsidRPr="00B8058E" w:rsidRDefault="00EE023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ZPU.271.25.2017</w:t>
      </w:r>
    </w:p>
    <w:p w:rsidR="00EE023F" w:rsidRPr="00B8058E" w:rsidRDefault="00EE023F" w:rsidP="00C4103F">
      <w:pPr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C4103F">
      <w:pPr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E023F" w:rsidRDefault="00EE023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E023F" w:rsidRPr="00B8058E" w:rsidRDefault="00EE023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E023F" w:rsidRPr="00B8058E" w:rsidRDefault="00EE023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E023F" w:rsidRPr="00B8058E" w:rsidRDefault="00EE023F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E023F" w:rsidRPr="00E71743" w:rsidRDefault="00EE023F" w:rsidP="00E7174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71743">
        <w:rPr>
          <w:rFonts w:ascii="Times New Roman" w:hAnsi="Times New Roman"/>
          <w:b/>
          <w:sz w:val="24"/>
          <w:szCs w:val="24"/>
          <w:lang w:eastAsia="pl-PL"/>
        </w:rPr>
        <w:t>Budowa parkingu przy ul. Matejki w Świętochłowicach</w:t>
      </w:r>
    </w:p>
    <w:p w:rsidR="00EE023F" w:rsidRDefault="00EE023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E023F" w:rsidRPr="002443F5" w:rsidRDefault="00EE023F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EE023F" w:rsidRPr="00B8058E" w:rsidRDefault="00EE023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EE023F" w:rsidRDefault="00EE023F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23F" w:rsidRDefault="00EE023F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23F" w:rsidRPr="00B8058E" w:rsidRDefault="00EE023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E023F" w:rsidRPr="00B8058E" w:rsidRDefault="00EE023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E023F" w:rsidRPr="00B8058E" w:rsidRDefault="00EE023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E023F" w:rsidRPr="00B8058E" w:rsidRDefault="00EE023F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EE023F" w:rsidRPr="00B8058E" w:rsidRDefault="00EE023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EE023F" w:rsidRPr="00B8058E" w:rsidRDefault="00EE023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EE023F" w:rsidRPr="00B8058E" w:rsidRDefault="00EE023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E023F" w:rsidRPr="00B8058E" w:rsidRDefault="00EE023F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EE023F" w:rsidRPr="00B8058E" w:rsidRDefault="00EE023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EE023F" w:rsidRDefault="00EE023F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E023F" w:rsidRPr="00B8058E" w:rsidRDefault="00EE023F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E023F" w:rsidRPr="00B8058E" w:rsidRDefault="00EE023F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E023F" w:rsidRPr="00B8058E" w:rsidRDefault="00EE023F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E023F" w:rsidRPr="00B8058E" w:rsidRDefault="00EE023F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E023F" w:rsidRPr="00B8058E" w:rsidRDefault="00EE023F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E023F" w:rsidRDefault="00EE023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E023F" w:rsidRDefault="00EE023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E023F" w:rsidRPr="00B8058E" w:rsidRDefault="00EE023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E023F" w:rsidRDefault="00EE023F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E023F" w:rsidRPr="00B8058E" w:rsidRDefault="00EE023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E023F" w:rsidRPr="00B8058E" w:rsidRDefault="00EE023F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EE023F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23F" w:rsidRDefault="00EE023F" w:rsidP="0038231F">
      <w:pPr>
        <w:spacing w:after="0" w:line="240" w:lineRule="auto"/>
      </w:pPr>
      <w:r>
        <w:separator/>
      </w:r>
    </w:p>
  </w:endnote>
  <w:endnote w:type="continuationSeparator" w:id="0">
    <w:p w:rsidR="00EE023F" w:rsidRDefault="00EE02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23F" w:rsidRDefault="00EE02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23F" w:rsidRDefault="00EE023F" w:rsidP="0038231F">
      <w:pPr>
        <w:spacing w:after="0" w:line="240" w:lineRule="auto"/>
      </w:pPr>
      <w:r>
        <w:separator/>
      </w:r>
    </w:p>
  </w:footnote>
  <w:footnote w:type="continuationSeparator" w:id="0">
    <w:p w:rsidR="00EE023F" w:rsidRDefault="00EE023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61E50"/>
    <w:rsid w:val="005641F0"/>
    <w:rsid w:val="005705DD"/>
    <w:rsid w:val="00571FE3"/>
    <w:rsid w:val="005C39CA"/>
    <w:rsid w:val="005E176A"/>
    <w:rsid w:val="006134FC"/>
    <w:rsid w:val="00634311"/>
    <w:rsid w:val="00666D99"/>
    <w:rsid w:val="006A3A1F"/>
    <w:rsid w:val="006A52B6"/>
    <w:rsid w:val="006B651C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E6754"/>
    <w:rsid w:val="00C014B5"/>
    <w:rsid w:val="00C117FD"/>
    <w:rsid w:val="00C4103F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424</Words>
  <Characters>2547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19</cp:revision>
  <cp:lastPrinted>2016-09-13T06:35:00Z</cp:lastPrinted>
  <dcterms:created xsi:type="dcterms:W3CDTF">2016-08-31T13:49:00Z</dcterms:created>
  <dcterms:modified xsi:type="dcterms:W3CDTF">2017-07-07T11:35:00Z</dcterms:modified>
</cp:coreProperties>
</file>