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54" w:rsidRPr="00B8058E" w:rsidRDefault="00591C54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591C54" w:rsidRPr="00B8058E" w:rsidRDefault="00591C54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3</w:t>
      </w:r>
    </w:p>
    <w:p w:rsidR="00591C54" w:rsidRPr="00B8058E" w:rsidRDefault="00591C54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591C54" w:rsidRPr="00B8058E" w:rsidRDefault="00591C54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591C54" w:rsidRPr="00B8058E" w:rsidRDefault="00591C54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91C54" w:rsidRPr="00B8058E" w:rsidRDefault="00591C54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ZPU.271.31.2017</w:t>
      </w:r>
    </w:p>
    <w:p w:rsidR="00591C54" w:rsidRPr="00B8058E" w:rsidRDefault="00591C54" w:rsidP="00C4103F">
      <w:pPr>
        <w:rPr>
          <w:rFonts w:ascii="Times New Roman" w:hAnsi="Times New Roman"/>
          <w:sz w:val="21"/>
          <w:szCs w:val="21"/>
        </w:rPr>
      </w:pPr>
    </w:p>
    <w:p w:rsidR="00591C54" w:rsidRPr="00B8058E" w:rsidRDefault="00591C54" w:rsidP="00C4103F">
      <w:pPr>
        <w:rPr>
          <w:rFonts w:ascii="Times New Roman" w:hAnsi="Times New Roman"/>
          <w:sz w:val="21"/>
          <w:szCs w:val="21"/>
        </w:rPr>
      </w:pPr>
    </w:p>
    <w:p w:rsidR="00591C54" w:rsidRPr="00B8058E" w:rsidRDefault="00591C54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591C54" w:rsidRDefault="00591C54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591C54" w:rsidRPr="00B8058E" w:rsidRDefault="00591C54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591C54" w:rsidRPr="00B8058E" w:rsidRDefault="00591C54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91C54" w:rsidRPr="00B8058E" w:rsidRDefault="00591C54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591C54" w:rsidRPr="002950B7" w:rsidRDefault="00591C54" w:rsidP="002950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950B7">
        <w:rPr>
          <w:rFonts w:ascii="Times New Roman" w:hAnsi="Times New Roman"/>
          <w:b/>
          <w:sz w:val="24"/>
          <w:szCs w:val="24"/>
          <w:lang w:eastAsia="pl-PL"/>
        </w:rPr>
        <w:t xml:space="preserve">Dostawa urządzenia wielkoformatowego umożliwiającego drukowanie, kopiowanie </w:t>
      </w:r>
      <w:r w:rsidRPr="002950B7">
        <w:rPr>
          <w:rFonts w:ascii="Times New Roman" w:hAnsi="Times New Roman"/>
          <w:b/>
          <w:sz w:val="24"/>
          <w:szCs w:val="24"/>
          <w:lang w:eastAsia="pl-PL"/>
        </w:rPr>
        <w:br/>
        <w:t>i skanowanie dla potrzeb Urzędu Miejskiego w Świętochłowicach</w:t>
      </w:r>
    </w:p>
    <w:p w:rsidR="00591C54" w:rsidRDefault="00591C54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591C54" w:rsidRPr="002443F5" w:rsidRDefault="00591C54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591C54" w:rsidRPr="00B8058E" w:rsidRDefault="00591C54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591C54" w:rsidRPr="00B8058E" w:rsidRDefault="00591C54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591C54" w:rsidRDefault="00591C54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91C54" w:rsidRDefault="00591C54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91C54" w:rsidRPr="00B8058E" w:rsidRDefault="00591C54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91C54" w:rsidRPr="00B8058E" w:rsidRDefault="00591C54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591C54" w:rsidRPr="00B8058E" w:rsidRDefault="00591C54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591C54" w:rsidRPr="00B8058E" w:rsidRDefault="00591C54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591C54" w:rsidRPr="00B8058E" w:rsidRDefault="00591C54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591C54" w:rsidRPr="00B8058E" w:rsidRDefault="00591C54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591C54" w:rsidRPr="00B8058E" w:rsidRDefault="00591C54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591C54" w:rsidRPr="00B8058E" w:rsidRDefault="00591C54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591C54" w:rsidRPr="00B8058E" w:rsidRDefault="00591C54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591C54" w:rsidRPr="00B8058E" w:rsidRDefault="00591C54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591C54" w:rsidRDefault="00591C54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91C54" w:rsidRPr="00B8058E" w:rsidRDefault="00591C5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91C54" w:rsidRPr="00B8058E" w:rsidRDefault="00591C5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591C54" w:rsidRPr="00B8058E" w:rsidRDefault="00591C5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591C54" w:rsidRPr="00B8058E" w:rsidRDefault="00591C54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591C54" w:rsidRPr="00B8058E" w:rsidRDefault="00591C5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591C54" w:rsidRPr="00B8058E" w:rsidRDefault="00591C5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591C54" w:rsidRPr="00B8058E" w:rsidRDefault="00591C54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591C54" w:rsidRPr="00B8058E" w:rsidRDefault="00591C54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591C54" w:rsidRPr="00B8058E" w:rsidRDefault="00591C54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91C54" w:rsidRDefault="00591C54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91C54" w:rsidRDefault="00591C54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91C54" w:rsidRPr="00B8058E" w:rsidRDefault="00591C54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91C54" w:rsidRDefault="00591C54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91C54" w:rsidRPr="00B8058E" w:rsidRDefault="00591C5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91C54" w:rsidRPr="00B8058E" w:rsidRDefault="00591C5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591C54" w:rsidRPr="00B8058E" w:rsidRDefault="00591C5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591C54" w:rsidRPr="00B8058E" w:rsidRDefault="00591C54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591C54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54" w:rsidRDefault="00591C54" w:rsidP="0038231F">
      <w:pPr>
        <w:spacing w:after="0" w:line="240" w:lineRule="auto"/>
      </w:pPr>
      <w:r>
        <w:separator/>
      </w:r>
    </w:p>
  </w:endnote>
  <w:endnote w:type="continuationSeparator" w:id="0">
    <w:p w:rsidR="00591C54" w:rsidRDefault="00591C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C54" w:rsidRDefault="00591C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54" w:rsidRDefault="00591C54" w:rsidP="0038231F">
      <w:pPr>
        <w:spacing w:after="0" w:line="240" w:lineRule="auto"/>
      </w:pPr>
      <w:r>
        <w:separator/>
      </w:r>
    </w:p>
  </w:footnote>
  <w:footnote w:type="continuationSeparator" w:id="0">
    <w:p w:rsidR="00591C54" w:rsidRDefault="00591C5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950B7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91C54"/>
    <w:rsid w:val="005C39CA"/>
    <w:rsid w:val="005E176A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4740C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173B2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0C8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D151C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31312"/>
    <w:rsid w:val="00C4103F"/>
    <w:rsid w:val="00C57DEB"/>
    <w:rsid w:val="00C7569C"/>
    <w:rsid w:val="00C81012"/>
    <w:rsid w:val="00C95116"/>
    <w:rsid w:val="00CA30A4"/>
    <w:rsid w:val="00CC52F8"/>
    <w:rsid w:val="00CC6470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DE1E08"/>
    <w:rsid w:val="00DF3496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5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436</Words>
  <Characters>2622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19</cp:revision>
  <cp:lastPrinted>2016-09-13T06:35:00Z</cp:lastPrinted>
  <dcterms:created xsi:type="dcterms:W3CDTF">2016-08-31T13:49:00Z</dcterms:created>
  <dcterms:modified xsi:type="dcterms:W3CDTF">2017-08-30T06:57:00Z</dcterms:modified>
</cp:coreProperties>
</file>