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E9" w:rsidRPr="00B8058E" w:rsidRDefault="00B43DE9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B43DE9" w:rsidRPr="00B8058E" w:rsidRDefault="00B43DE9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5</w:t>
      </w:r>
    </w:p>
    <w:p w:rsidR="00B43DE9" w:rsidRPr="00B8058E" w:rsidRDefault="00B43DE9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B43DE9" w:rsidRPr="00B8058E" w:rsidRDefault="00B43DE9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B43DE9" w:rsidRPr="00B8058E" w:rsidRDefault="00B43DE9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43DE9" w:rsidRPr="00B8058E" w:rsidRDefault="00B43DE9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ZPU.271.40.2017</w:t>
      </w:r>
    </w:p>
    <w:p w:rsidR="00B43DE9" w:rsidRPr="00B8058E" w:rsidRDefault="00B43DE9" w:rsidP="00C4103F">
      <w:pPr>
        <w:rPr>
          <w:rFonts w:ascii="Times New Roman" w:hAnsi="Times New Roman"/>
          <w:sz w:val="21"/>
          <w:szCs w:val="21"/>
        </w:rPr>
      </w:pPr>
    </w:p>
    <w:p w:rsidR="00B43DE9" w:rsidRPr="00B8058E" w:rsidRDefault="00B43DE9" w:rsidP="00C4103F">
      <w:pPr>
        <w:rPr>
          <w:rFonts w:ascii="Times New Roman" w:hAnsi="Times New Roman"/>
          <w:sz w:val="21"/>
          <w:szCs w:val="21"/>
        </w:rPr>
      </w:pPr>
    </w:p>
    <w:p w:rsidR="00B43DE9" w:rsidRPr="00B8058E" w:rsidRDefault="00B43DE9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B43DE9" w:rsidRDefault="00B43DE9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B43DE9" w:rsidRPr="00B8058E" w:rsidRDefault="00B43DE9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B43DE9" w:rsidRPr="00B8058E" w:rsidRDefault="00B43DE9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43DE9" w:rsidRPr="00B8058E" w:rsidRDefault="00B43DE9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B43DE9" w:rsidRPr="0027664D" w:rsidRDefault="00B43DE9" w:rsidP="002766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center" w:pos="4673"/>
          <w:tab w:val="left" w:pos="8629"/>
        </w:tabs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7664D">
        <w:rPr>
          <w:rFonts w:ascii="Times New Roman" w:hAnsi="Times New Roman"/>
          <w:b/>
          <w:sz w:val="24"/>
          <w:szCs w:val="24"/>
          <w:lang w:eastAsia="pl-PL"/>
        </w:rPr>
        <w:t>Bieżące utrzymanie, usuwanie awarii i konserwacja drogowych sygnalizacji świetlnych na drogach będących w zarządzie Prezydenta Miasta Świętochłowice</w:t>
      </w:r>
    </w:p>
    <w:p w:rsidR="00B43DE9" w:rsidRDefault="00B43DE9" w:rsidP="00F1293A">
      <w:pPr>
        <w:spacing w:after="0" w:line="360" w:lineRule="auto"/>
        <w:jc w:val="center"/>
        <w:rPr>
          <w:rFonts w:ascii="Times New Roman" w:hAnsi="Times New Roman"/>
          <w:sz w:val="21"/>
          <w:szCs w:val="21"/>
        </w:rPr>
      </w:pPr>
    </w:p>
    <w:p w:rsidR="00B43DE9" w:rsidRPr="002443F5" w:rsidRDefault="00B43DE9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B43DE9" w:rsidRPr="00B8058E" w:rsidRDefault="00B43DE9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B43DE9" w:rsidRPr="00B8058E" w:rsidRDefault="00B43DE9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B43DE9" w:rsidRDefault="00B43DE9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43DE9" w:rsidRDefault="00B43DE9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43DE9" w:rsidRPr="00B8058E" w:rsidRDefault="00B43DE9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B43DE9" w:rsidRPr="00B8058E" w:rsidRDefault="00B43DE9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B43DE9" w:rsidRPr="00B8058E" w:rsidRDefault="00B43DE9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B43DE9" w:rsidRPr="00B8058E" w:rsidRDefault="00B43DE9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B43DE9" w:rsidRPr="00B8058E" w:rsidRDefault="00B43DE9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B43DE9" w:rsidRPr="00B8058E" w:rsidRDefault="00B43DE9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B43DE9" w:rsidRPr="00B8058E" w:rsidRDefault="00B43DE9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B43DE9" w:rsidRPr="00B8058E" w:rsidRDefault="00B43DE9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B43DE9" w:rsidRPr="00B8058E" w:rsidRDefault="00B43DE9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B43DE9" w:rsidRPr="00B8058E" w:rsidRDefault="00B43DE9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B43DE9" w:rsidRDefault="00B43DE9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43DE9" w:rsidRPr="00B8058E" w:rsidRDefault="00B43DE9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B43DE9" w:rsidRPr="00B8058E" w:rsidRDefault="00B43DE9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B43DE9" w:rsidRPr="00B8058E" w:rsidRDefault="00B43DE9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B43DE9" w:rsidRPr="00B8058E" w:rsidRDefault="00B43DE9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B43DE9" w:rsidRPr="00B8058E" w:rsidRDefault="00B43DE9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B43DE9" w:rsidRPr="00B8058E" w:rsidRDefault="00B43DE9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B43DE9" w:rsidRPr="00B8058E" w:rsidRDefault="00B43DE9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B43DE9" w:rsidRPr="00B8058E" w:rsidRDefault="00B43DE9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B43DE9" w:rsidRPr="00B8058E" w:rsidRDefault="00B43DE9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B43DE9" w:rsidRDefault="00B43DE9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43DE9" w:rsidRDefault="00B43DE9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43DE9" w:rsidRPr="00B8058E" w:rsidRDefault="00B43DE9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43DE9" w:rsidRDefault="00B43DE9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43DE9" w:rsidRPr="00B8058E" w:rsidRDefault="00B43DE9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B43DE9" w:rsidRPr="00B8058E" w:rsidRDefault="00B43DE9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B43DE9" w:rsidRPr="00B8058E" w:rsidRDefault="00B43DE9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B43DE9" w:rsidRPr="00B8058E" w:rsidRDefault="00B43DE9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B43DE9" w:rsidRPr="00B8058E" w:rsidSect="00266CBD">
      <w:footerReference w:type="default" r:id="rId7"/>
      <w:endnotePr>
        <w:numFmt w:val="decimal"/>
      </w:endnotePr>
      <w:pgSz w:w="11906" w:h="16838"/>
      <w:pgMar w:top="540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DE9" w:rsidRDefault="00B43DE9" w:rsidP="0038231F">
      <w:pPr>
        <w:spacing w:after="0" w:line="240" w:lineRule="auto"/>
      </w:pPr>
      <w:r>
        <w:separator/>
      </w:r>
    </w:p>
  </w:endnote>
  <w:endnote w:type="continuationSeparator" w:id="0">
    <w:p w:rsidR="00B43DE9" w:rsidRDefault="00B43DE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DE9" w:rsidRDefault="00B43D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DE9" w:rsidRDefault="00B43DE9" w:rsidP="0038231F">
      <w:pPr>
        <w:spacing w:after="0" w:line="240" w:lineRule="auto"/>
      </w:pPr>
      <w:r>
        <w:separator/>
      </w:r>
    </w:p>
  </w:footnote>
  <w:footnote w:type="continuationSeparator" w:id="0">
    <w:p w:rsidR="00B43DE9" w:rsidRDefault="00B43DE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66CBD"/>
    <w:rsid w:val="0027664D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D067B"/>
    <w:rsid w:val="003E1710"/>
    <w:rsid w:val="003F024C"/>
    <w:rsid w:val="00422813"/>
    <w:rsid w:val="004259A4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2876"/>
    <w:rsid w:val="004D7D2F"/>
    <w:rsid w:val="004D7E48"/>
    <w:rsid w:val="004F23F7"/>
    <w:rsid w:val="004F40EF"/>
    <w:rsid w:val="0051559D"/>
    <w:rsid w:val="00517F57"/>
    <w:rsid w:val="00520174"/>
    <w:rsid w:val="00533D0D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D2A06"/>
    <w:rsid w:val="006D767E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34BAA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3DE9"/>
    <w:rsid w:val="00B47152"/>
    <w:rsid w:val="00B8005E"/>
    <w:rsid w:val="00B8058E"/>
    <w:rsid w:val="00B90E42"/>
    <w:rsid w:val="00BB0C3C"/>
    <w:rsid w:val="00BC3DA6"/>
    <w:rsid w:val="00BE6754"/>
    <w:rsid w:val="00C014B5"/>
    <w:rsid w:val="00C25A41"/>
    <w:rsid w:val="00C4103F"/>
    <w:rsid w:val="00C57DEB"/>
    <w:rsid w:val="00C81012"/>
    <w:rsid w:val="00C95116"/>
    <w:rsid w:val="00CB7664"/>
    <w:rsid w:val="00CC52F8"/>
    <w:rsid w:val="00CD175D"/>
    <w:rsid w:val="00CE355E"/>
    <w:rsid w:val="00D17412"/>
    <w:rsid w:val="00D23F3D"/>
    <w:rsid w:val="00D270ED"/>
    <w:rsid w:val="00D34D9A"/>
    <w:rsid w:val="00D409DE"/>
    <w:rsid w:val="00D42C9B"/>
    <w:rsid w:val="00D44599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505B3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1293A"/>
    <w:rsid w:val="00F201A1"/>
    <w:rsid w:val="00F2123A"/>
    <w:rsid w:val="00F365F2"/>
    <w:rsid w:val="00F41BA7"/>
    <w:rsid w:val="00F43919"/>
    <w:rsid w:val="00F45CBD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0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438</Words>
  <Characters>2630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23</cp:revision>
  <cp:lastPrinted>2016-09-13T06:35:00Z</cp:lastPrinted>
  <dcterms:created xsi:type="dcterms:W3CDTF">2016-08-31T13:49:00Z</dcterms:created>
  <dcterms:modified xsi:type="dcterms:W3CDTF">2017-11-28T07:51:00Z</dcterms:modified>
</cp:coreProperties>
</file>