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E6" w:rsidRPr="00B8058E" w:rsidRDefault="009B5DE6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9B5DE6" w:rsidRPr="00B8058E" w:rsidRDefault="009B5DE6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B5DE6" w:rsidRPr="00B8058E" w:rsidRDefault="009B5DE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B5DE6" w:rsidRPr="00B8058E" w:rsidRDefault="009B5DE6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B5DE6" w:rsidRDefault="009B5DE6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ZPU.271.6.2018</w:t>
      </w:r>
    </w:p>
    <w:p w:rsidR="009B5DE6" w:rsidRPr="008C6F22" w:rsidRDefault="009B5DE6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B5DE6" w:rsidRPr="00B8058E" w:rsidRDefault="009B5DE6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B5DE6" w:rsidRDefault="009B5DE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B5DE6" w:rsidRPr="00B8058E" w:rsidRDefault="009B5DE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B5DE6" w:rsidRPr="00B8058E" w:rsidRDefault="009B5DE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B5DE6" w:rsidRPr="00B8058E" w:rsidRDefault="009B5DE6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B5DE6" w:rsidRPr="00734EE2" w:rsidRDefault="009B5DE6" w:rsidP="00734E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34EE2">
        <w:rPr>
          <w:rFonts w:ascii="Times New Roman" w:hAnsi="Times New Roman"/>
          <w:b/>
          <w:sz w:val="24"/>
          <w:szCs w:val="24"/>
          <w:lang w:eastAsia="pl-PL"/>
        </w:rPr>
        <w:t xml:space="preserve">Urządzenie parku miejskiego Podgórze w rejonie ul. Śląskiej w Świętochłowicach </w:t>
      </w:r>
    </w:p>
    <w:p w:rsidR="009B5DE6" w:rsidRDefault="009B5DE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B5DE6" w:rsidRPr="001E5672" w:rsidRDefault="009B5DE6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B5DE6" w:rsidRDefault="009B5DE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B5DE6" w:rsidRPr="001D3947" w:rsidRDefault="009B5DE6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9B5DE6" w:rsidRDefault="009B5DE6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B5DE6" w:rsidRDefault="009B5DE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B5DE6" w:rsidRPr="00B8058E" w:rsidRDefault="009B5DE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B5DE6" w:rsidRPr="001D3947" w:rsidRDefault="009B5DE6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B5DE6" w:rsidRDefault="009B5DE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B5DE6" w:rsidRPr="001D3947" w:rsidRDefault="009B5DE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B5DE6" w:rsidRPr="001D3947" w:rsidRDefault="009B5DE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DE6" w:rsidRDefault="009B5DE6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5DE6" w:rsidRPr="00B8058E" w:rsidRDefault="009B5DE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B5DE6" w:rsidRPr="001D3947" w:rsidRDefault="009B5DE6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B5DE6" w:rsidRPr="009375EB" w:rsidRDefault="009B5DE6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B5DE6" w:rsidRPr="008C6F22" w:rsidRDefault="009B5DE6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B5DE6" w:rsidRPr="00E82D42" w:rsidRDefault="009B5DE6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9B5DE6" w:rsidRPr="008C6F22" w:rsidRDefault="009B5DE6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B5DE6" w:rsidRPr="00B8058E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B5DE6" w:rsidRPr="001D3947" w:rsidRDefault="009B5DE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B5DE6" w:rsidRPr="008C6F22" w:rsidRDefault="009B5DE6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B5DE6" w:rsidRPr="008C6F22" w:rsidRDefault="009B5DE6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B5DE6" w:rsidRPr="00E049DA" w:rsidRDefault="009B5DE6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9B5DE6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B5DE6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B5DE6" w:rsidRPr="00B8058E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B5DE6" w:rsidRPr="001D3947" w:rsidRDefault="009B5DE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B5DE6" w:rsidRPr="008C6F22" w:rsidRDefault="009B5DE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B5DE6" w:rsidRPr="008C6F22" w:rsidRDefault="009B5DE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B5DE6" w:rsidRPr="008C6F22" w:rsidRDefault="009B5DE6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B5DE6" w:rsidRPr="008C6F22" w:rsidRDefault="009B5DE6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B5DE6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B5DE6" w:rsidRPr="00B8058E" w:rsidRDefault="009B5DE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B5DE6" w:rsidRPr="001D3947" w:rsidRDefault="009B5DE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B5DE6" w:rsidRPr="008C6F22" w:rsidRDefault="009B5DE6" w:rsidP="008C6F22">
      <w:pPr>
        <w:spacing w:after="0" w:line="360" w:lineRule="auto"/>
        <w:jc w:val="both"/>
      </w:pPr>
    </w:p>
    <w:sectPr w:rsidR="009B5DE6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DE6" w:rsidRDefault="009B5DE6" w:rsidP="0038231F">
      <w:pPr>
        <w:spacing w:after="0" w:line="240" w:lineRule="auto"/>
      </w:pPr>
      <w:r>
        <w:separator/>
      </w:r>
    </w:p>
  </w:endnote>
  <w:endnote w:type="continuationSeparator" w:id="0">
    <w:p w:rsidR="009B5DE6" w:rsidRDefault="009B5D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DE6" w:rsidRPr="0027560C" w:rsidRDefault="009B5DE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B5DE6" w:rsidRDefault="009B5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DE6" w:rsidRDefault="009B5DE6" w:rsidP="0038231F">
      <w:pPr>
        <w:spacing w:after="0" w:line="240" w:lineRule="auto"/>
      </w:pPr>
      <w:r>
        <w:separator/>
      </w:r>
    </w:p>
  </w:footnote>
  <w:footnote w:type="continuationSeparator" w:id="0">
    <w:p w:rsidR="009B5DE6" w:rsidRDefault="009B5D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966B1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502</Words>
  <Characters>3016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2016-09-20T10:52:00Z</cp:lastPrinted>
  <dcterms:created xsi:type="dcterms:W3CDTF">2016-08-31T13:50:00Z</dcterms:created>
  <dcterms:modified xsi:type="dcterms:W3CDTF">2018-02-13T10:57:00Z</dcterms:modified>
</cp:coreProperties>
</file>