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8A" w:rsidRPr="00B8058E" w:rsidRDefault="003D408A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6</w:t>
      </w:r>
    </w:p>
    <w:p w:rsidR="003D408A" w:rsidRPr="00B8058E" w:rsidRDefault="003D408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D408A" w:rsidRPr="00B8058E" w:rsidRDefault="003D408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D408A" w:rsidRPr="00B8058E" w:rsidRDefault="003D408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408A" w:rsidRDefault="003D408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ZPU.271.13.2018</w:t>
      </w:r>
    </w:p>
    <w:p w:rsidR="003D408A" w:rsidRPr="008C6F22" w:rsidRDefault="003D408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D408A" w:rsidRPr="00B8058E" w:rsidRDefault="003D408A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D408A" w:rsidRDefault="003D408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D408A" w:rsidRPr="00B8058E" w:rsidRDefault="003D408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D408A" w:rsidRPr="00B8058E" w:rsidRDefault="003D408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D408A" w:rsidRPr="00B8058E" w:rsidRDefault="003D408A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D408A" w:rsidRPr="005A2261" w:rsidRDefault="003D408A" w:rsidP="005A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A2261">
        <w:rPr>
          <w:rFonts w:ascii="Times New Roman" w:hAnsi="Times New Roman"/>
          <w:b/>
          <w:sz w:val="24"/>
          <w:szCs w:val="24"/>
          <w:lang w:eastAsia="pl-PL"/>
        </w:rPr>
        <w:t>Urządzenie terenu zieleni miejskiej przy ul. Katowickiej 30a-30b w Świętochłowicach, w tym budowa fontanny, ciągów komunikacyjnych i oświetlenia terenu</w:t>
      </w:r>
    </w:p>
    <w:p w:rsidR="003D408A" w:rsidRDefault="003D408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D408A" w:rsidRPr="001E5672" w:rsidRDefault="003D408A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3D408A" w:rsidRDefault="003D408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D408A" w:rsidRPr="001D3947" w:rsidRDefault="003D408A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3D408A" w:rsidRDefault="003D408A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D408A" w:rsidRDefault="003D408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408A" w:rsidRPr="00B8058E" w:rsidRDefault="003D408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408A" w:rsidRPr="001D3947" w:rsidRDefault="003D408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408A" w:rsidRDefault="003D408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D408A" w:rsidRPr="001D3947" w:rsidRDefault="003D408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3D408A" w:rsidRPr="001D3947" w:rsidRDefault="003D408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408A" w:rsidRDefault="003D408A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D408A" w:rsidRPr="00B8058E" w:rsidRDefault="003D408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408A" w:rsidRPr="001D3947" w:rsidRDefault="003D408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408A" w:rsidRPr="009375EB" w:rsidRDefault="003D408A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3D408A" w:rsidRPr="008C6F22" w:rsidRDefault="003D408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408A" w:rsidRPr="00E82D42" w:rsidRDefault="003D408A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3D408A" w:rsidRPr="008C6F22" w:rsidRDefault="003D408A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408A" w:rsidRPr="00B8058E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408A" w:rsidRPr="001D3947" w:rsidRDefault="003D408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408A" w:rsidRPr="008C6F22" w:rsidRDefault="003D408A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408A" w:rsidRPr="008C6F22" w:rsidRDefault="003D408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408A" w:rsidRPr="00E049DA" w:rsidRDefault="003D408A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3D408A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408A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408A" w:rsidRPr="00B8058E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408A" w:rsidRPr="001D3947" w:rsidRDefault="003D408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408A" w:rsidRPr="008C6F22" w:rsidRDefault="003D40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D408A" w:rsidRPr="008C6F22" w:rsidRDefault="003D40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D408A" w:rsidRPr="008C6F22" w:rsidRDefault="003D408A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408A" w:rsidRPr="008C6F22" w:rsidRDefault="003D408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D408A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D408A" w:rsidRPr="00B8058E" w:rsidRDefault="003D408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D408A" w:rsidRPr="001D3947" w:rsidRDefault="003D408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D408A" w:rsidRPr="008C6F22" w:rsidRDefault="003D408A" w:rsidP="008C6F22">
      <w:pPr>
        <w:spacing w:after="0" w:line="360" w:lineRule="auto"/>
        <w:jc w:val="both"/>
      </w:pPr>
    </w:p>
    <w:sectPr w:rsidR="003D408A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8A" w:rsidRDefault="003D408A" w:rsidP="0038231F">
      <w:pPr>
        <w:spacing w:after="0" w:line="240" w:lineRule="auto"/>
      </w:pPr>
      <w:r>
        <w:separator/>
      </w:r>
    </w:p>
  </w:endnote>
  <w:endnote w:type="continuationSeparator" w:id="0">
    <w:p w:rsidR="003D408A" w:rsidRDefault="003D40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8A" w:rsidRPr="0027560C" w:rsidRDefault="003D408A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D408A" w:rsidRDefault="003D4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8A" w:rsidRDefault="003D408A" w:rsidP="0038231F">
      <w:pPr>
        <w:spacing w:after="0" w:line="240" w:lineRule="auto"/>
      </w:pPr>
      <w:r>
        <w:separator/>
      </w:r>
    </w:p>
  </w:footnote>
  <w:footnote w:type="continuationSeparator" w:id="0">
    <w:p w:rsidR="003D408A" w:rsidRDefault="003D408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26523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408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E7D05"/>
    <w:rsid w:val="004F23F7"/>
    <w:rsid w:val="004F3005"/>
    <w:rsid w:val="00500358"/>
    <w:rsid w:val="005031A7"/>
    <w:rsid w:val="00520174"/>
    <w:rsid w:val="00520592"/>
    <w:rsid w:val="0052487A"/>
    <w:rsid w:val="00525621"/>
    <w:rsid w:val="005275C2"/>
    <w:rsid w:val="0053130C"/>
    <w:rsid w:val="005319CA"/>
    <w:rsid w:val="005339B0"/>
    <w:rsid w:val="00544B73"/>
    <w:rsid w:val="005641F0"/>
    <w:rsid w:val="00586E8F"/>
    <w:rsid w:val="005967BE"/>
    <w:rsid w:val="005A2261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01D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A0D35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C75E1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966B1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513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2018-04-03T13:34:00Z</dcterms:modified>
</cp:coreProperties>
</file>