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E5" w:rsidRDefault="009D3CE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3pt;visibility:visible">
            <v:imagedata r:id="rId7" o:title=""/>
          </v:shape>
        </w:pict>
      </w:r>
    </w:p>
    <w:p w:rsidR="009D3CE5" w:rsidRPr="00B8058E" w:rsidRDefault="009D3CE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6</w:t>
      </w:r>
    </w:p>
    <w:p w:rsidR="009D3CE5" w:rsidRPr="00B8058E" w:rsidRDefault="009D3CE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D3CE5" w:rsidRPr="00B8058E" w:rsidRDefault="009D3C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D3CE5" w:rsidRPr="00B8058E" w:rsidRDefault="009D3CE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3CE5" w:rsidRDefault="009D3CE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ZPU.271.17.2018</w:t>
      </w:r>
    </w:p>
    <w:p w:rsidR="009D3CE5" w:rsidRPr="008C6F22" w:rsidRDefault="009D3CE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D3CE5" w:rsidRPr="00B8058E" w:rsidRDefault="009D3CE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D3CE5" w:rsidRDefault="009D3C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D3CE5" w:rsidRPr="00B8058E" w:rsidRDefault="009D3C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D3CE5" w:rsidRPr="00B8058E" w:rsidRDefault="009D3C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D3CE5" w:rsidRPr="00B8058E" w:rsidRDefault="009D3CE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D3CE5" w:rsidRDefault="009D3CE5" w:rsidP="00083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Przebudowa budynku przy ul. Łagiewnickiej 34</w:t>
      </w:r>
    </w:p>
    <w:p w:rsidR="009D3CE5" w:rsidRDefault="009D3CE5" w:rsidP="00083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 Świętochłowicach na potrzeby Centrum Usług Społecznościowych</w:t>
      </w:r>
    </w:p>
    <w:p w:rsidR="009D3CE5" w:rsidRDefault="009D3CE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D3CE5" w:rsidRPr="001E5672" w:rsidRDefault="009D3CE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D3CE5" w:rsidRDefault="009D3CE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D3CE5" w:rsidRPr="001D3947" w:rsidRDefault="009D3CE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9D3CE5" w:rsidRDefault="009D3CE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D3CE5" w:rsidRDefault="009D3C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D3CE5" w:rsidRPr="00B8058E" w:rsidRDefault="009D3C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D3CE5" w:rsidRPr="001D3947" w:rsidRDefault="009D3CE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D3CE5" w:rsidRDefault="009D3CE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3CE5" w:rsidRPr="001D3947" w:rsidRDefault="009D3C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D3CE5" w:rsidRPr="001D3947" w:rsidRDefault="009D3C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CE5" w:rsidRDefault="009D3CE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CE5" w:rsidRPr="00B8058E" w:rsidRDefault="009D3C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D3CE5" w:rsidRPr="001D3947" w:rsidRDefault="009D3CE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D3CE5" w:rsidRPr="009375EB" w:rsidRDefault="009D3CE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D3CE5" w:rsidRPr="008C6F22" w:rsidRDefault="009D3CE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D3CE5" w:rsidRPr="00E82D42" w:rsidRDefault="009D3CE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9D3CE5" w:rsidRPr="008C6F22" w:rsidRDefault="009D3CE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D3CE5" w:rsidRPr="00B8058E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D3CE5" w:rsidRPr="001D3947" w:rsidRDefault="009D3C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D3CE5" w:rsidRPr="008C6F22" w:rsidRDefault="009D3CE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D3CE5" w:rsidRPr="008C6F22" w:rsidRDefault="009D3CE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D3CE5" w:rsidRPr="00E049DA" w:rsidRDefault="009D3CE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9D3CE5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D3CE5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D3CE5" w:rsidRPr="00B8058E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D3CE5" w:rsidRPr="001D3947" w:rsidRDefault="009D3C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D3CE5" w:rsidRPr="008C6F22" w:rsidRDefault="009D3CE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D3CE5" w:rsidRPr="008C6F22" w:rsidRDefault="009D3CE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D3CE5" w:rsidRPr="008C6F22" w:rsidRDefault="009D3CE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D3CE5" w:rsidRPr="008C6F22" w:rsidRDefault="009D3CE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D3CE5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D3CE5" w:rsidRPr="00B8058E" w:rsidRDefault="009D3C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D3CE5" w:rsidRPr="001D3947" w:rsidRDefault="009D3C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D3CE5" w:rsidRPr="008C6F22" w:rsidRDefault="009D3CE5" w:rsidP="008C6F22">
      <w:pPr>
        <w:spacing w:after="0" w:line="360" w:lineRule="auto"/>
        <w:jc w:val="both"/>
      </w:pPr>
    </w:p>
    <w:sectPr w:rsidR="009D3CE5" w:rsidRPr="008C6F2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E5" w:rsidRDefault="009D3CE5" w:rsidP="0038231F">
      <w:pPr>
        <w:spacing w:after="0" w:line="240" w:lineRule="auto"/>
      </w:pPr>
      <w:r>
        <w:separator/>
      </w:r>
    </w:p>
  </w:endnote>
  <w:endnote w:type="continuationSeparator" w:id="0">
    <w:p w:rsidR="009D3CE5" w:rsidRDefault="009D3C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E5" w:rsidRPr="0027560C" w:rsidRDefault="009D3CE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D3CE5" w:rsidRDefault="009D3C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E5" w:rsidRDefault="009D3CE5" w:rsidP="0038231F">
      <w:pPr>
        <w:spacing w:after="0" w:line="240" w:lineRule="auto"/>
      </w:pPr>
      <w:r>
        <w:separator/>
      </w:r>
    </w:p>
  </w:footnote>
  <w:footnote w:type="continuationSeparator" w:id="0">
    <w:p w:rsidR="009D3CE5" w:rsidRDefault="009D3C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26523"/>
    <w:rsid w:val="000613EB"/>
    <w:rsid w:val="000809B6"/>
    <w:rsid w:val="000817F4"/>
    <w:rsid w:val="0008384B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408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E7D05"/>
    <w:rsid w:val="004F23F7"/>
    <w:rsid w:val="004F3005"/>
    <w:rsid w:val="00500358"/>
    <w:rsid w:val="005031A7"/>
    <w:rsid w:val="00520174"/>
    <w:rsid w:val="00520592"/>
    <w:rsid w:val="0052487A"/>
    <w:rsid w:val="00525621"/>
    <w:rsid w:val="005275C2"/>
    <w:rsid w:val="0053130C"/>
    <w:rsid w:val="005319CA"/>
    <w:rsid w:val="005339B0"/>
    <w:rsid w:val="00544B73"/>
    <w:rsid w:val="005641F0"/>
    <w:rsid w:val="00586E8F"/>
    <w:rsid w:val="005967BE"/>
    <w:rsid w:val="005A2261"/>
    <w:rsid w:val="005A73FB"/>
    <w:rsid w:val="005C775D"/>
    <w:rsid w:val="005E176A"/>
    <w:rsid w:val="005E2DF2"/>
    <w:rsid w:val="00611498"/>
    <w:rsid w:val="00621D91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01D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9D3CE5"/>
    <w:rsid w:val="009E129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0B29"/>
    <w:rsid w:val="00BC70E2"/>
    <w:rsid w:val="00BD06C3"/>
    <w:rsid w:val="00BD6B72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A0D35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C75E1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42952"/>
    <w:rsid w:val="00F54680"/>
    <w:rsid w:val="00F966B1"/>
    <w:rsid w:val="00FB7965"/>
    <w:rsid w:val="00FC0667"/>
    <w:rsid w:val="00FD3CD5"/>
    <w:rsid w:val="00FE7798"/>
    <w:rsid w:val="00FF57DB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507</Words>
  <Characters>3042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2018-04-24T12:45:00Z</dcterms:modified>
</cp:coreProperties>
</file>