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D8" w:rsidRPr="00B8058E" w:rsidRDefault="00A706D8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A706D8" w:rsidRPr="00B8058E" w:rsidRDefault="00A706D8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A706D8" w:rsidRPr="00B8058E" w:rsidRDefault="00A706D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706D8" w:rsidRPr="00B8058E" w:rsidRDefault="00A706D8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706D8" w:rsidRPr="00B8058E" w:rsidRDefault="00A706D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06D8" w:rsidRPr="00B8058E" w:rsidRDefault="00A706D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ZPU.271.23.2018</w:t>
      </w:r>
    </w:p>
    <w:p w:rsidR="00A706D8" w:rsidRPr="00B8058E" w:rsidRDefault="00A706D8" w:rsidP="00C4103F">
      <w:pPr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C4103F">
      <w:pPr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706D8" w:rsidRDefault="00A706D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706D8" w:rsidRPr="00B8058E" w:rsidRDefault="00A706D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706D8" w:rsidRPr="00B8058E" w:rsidRDefault="00A706D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706D8" w:rsidRPr="00B8058E" w:rsidRDefault="00A706D8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706D8" w:rsidRPr="006F5DD0" w:rsidRDefault="00A706D8" w:rsidP="006F5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ul. Katowickiej 54, 54a, 53 oraz w pomieszczeniach biurowych znajdujących się w budynku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>ul. Bytomskiej 8</w:t>
      </w:r>
    </w:p>
    <w:p w:rsidR="00A706D8" w:rsidRDefault="00A706D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706D8" w:rsidRPr="002443F5" w:rsidRDefault="00A706D8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706D8" w:rsidRPr="00B8058E" w:rsidRDefault="00A706D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706D8" w:rsidRDefault="00A706D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06D8" w:rsidRDefault="00A706D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06D8" w:rsidRPr="00B8058E" w:rsidRDefault="00A706D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706D8" w:rsidRPr="00B8058E" w:rsidRDefault="00A706D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706D8" w:rsidRPr="00B8058E" w:rsidRDefault="00A706D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706D8" w:rsidRPr="00B8058E" w:rsidRDefault="00A706D8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706D8" w:rsidRPr="00B8058E" w:rsidRDefault="00A706D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706D8" w:rsidRPr="00B8058E" w:rsidRDefault="00A706D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706D8" w:rsidRPr="00B8058E" w:rsidRDefault="00A706D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706D8" w:rsidRPr="00B8058E" w:rsidRDefault="00A706D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706D8" w:rsidRPr="00B8058E" w:rsidRDefault="00A706D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706D8" w:rsidRDefault="00A706D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706D8" w:rsidRPr="00B8058E" w:rsidRDefault="00A706D8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706D8" w:rsidRPr="00B8058E" w:rsidRDefault="00A706D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706D8" w:rsidRPr="00B8058E" w:rsidRDefault="00A706D8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706D8" w:rsidRPr="00B8058E" w:rsidRDefault="00A706D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706D8" w:rsidRPr="00B8058E" w:rsidRDefault="00A706D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706D8" w:rsidRDefault="00A706D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706D8" w:rsidRDefault="00A706D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706D8" w:rsidRPr="00B8058E" w:rsidRDefault="00A706D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706D8" w:rsidRDefault="00A706D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706D8" w:rsidRPr="00B8058E" w:rsidRDefault="00A706D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706D8" w:rsidRPr="00B8058E" w:rsidRDefault="00A706D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706D8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D8" w:rsidRDefault="00A706D8" w:rsidP="0038231F">
      <w:pPr>
        <w:spacing w:after="0" w:line="240" w:lineRule="auto"/>
      </w:pPr>
      <w:r>
        <w:separator/>
      </w:r>
    </w:p>
  </w:endnote>
  <w:endnote w:type="continuationSeparator" w:id="0">
    <w:p w:rsidR="00A706D8" w:rsidRDefault="00A706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D8" w:rsidRDefault="00A706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D8" w:rsidRDefault="00A706D8" w:rsidP="0038231F">
      <w:pPr>
        <w:spacing w:after="0" w:line="240" w:lineRule="auto"/>
      </w:pPr>
      <w:r>
        <w:separator/>
      </w:r>
    </w:p>
  </w:footnote>
  <w:footnote w:type="continuationSeparator" w:id="0">
    <w:p w:rsidR="00A706D8" w:rsidRDefault="00A706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68B"/>
    <w:rsid w:val="00434CC2"/>
    <w:rsid w:val="004358DB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84D96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651C"/>
    <w:rsid w:val="006F0034"/>
    <w:rsid w:val="006F3D32"/>
    <w:rsid w:val="006F5DD0"/>
    <w:rsid w:val="00704716"/>
    <w:rsid w:val="007118F0"/>
    <w:rsid w:val="0072560B"/>
    <w:rsid w:val="00737A99"/>
    <w:rsid w:val="00746532"/>
    <w:rsid w:val="00751725"/>
    <w:rsid w:val="00756C8F"/>
    <w:rsid w:val="007840F2"/>
    <w:rsid w:val="007936D6"/>
    <w:rsid w:val="007961C8"/>
    <w:rsid w:val="007B01C8"/>
    <w:rsid w:val="007D1910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706D8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0E9C"/>
    <w:rsid w:val="00D7532C"/>
    <w:rsid w:val="00D7603A"/>
    <w:rsid w:val="00D909F6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452</Words>
  <Characters>2716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2018-06-13T06:18:00Z</dcterms:modified>
</cp:coreProperties>
</file>