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D1" w:rsidRPr="00236078" w:rsidRDefault="006059D1" w:rsidP="001D3947">
      <w:pPr>
        <w:suppressAutoHyphens/>
        <w:spacing w:after="0" w:line="240" w:lineRule="auto"/>
        <w:jc w:val="right"/>
        <w:rPr>
          <w:lang w:eastAsia="ar-SA"/>
        </w:rPr>
      </w:pPr>
      <w:r w:rsidRPr="00236078">
        <w:rPr>
          <w:lang w:eastAsia="ar-SA"/>
        </w:rPr>
        <w:t>załącznik nr  5</w:t>
      </w:r>
    </w:p>
    <w:p w:rsidR="006059D1" w:rsidRPr="00236078" w:rsidRDefault="006059D1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6059D1" w:rsidRPr="00236078" w:rsidRDefault="006059D1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6059D1" w:rsidRPr="00236078" w:rsidRDefault="006059D1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ZPU.271.24</w:t>
      </w:r>
      <w:r w:rsidRPr="00236078">
        <w:rPr>
          <w:sz w:val="24"/>
          <w:szCs w:val="24"/>
          <w:lang w:eastAsia="pl-PL"/>
        </w:rPr>
        <w:t>.2018</w:t>
      </w:r>
    </w:p>
    <w:p w:rsidR="006059D1" w:rsidRPr="00236078" w:rsidRDefault="006059D1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059D1" w:rsidRPr="00236078" w:rsidRDefault="006059D1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6059D1" w:rsidRPr="00236078" w:rsidRDefault="006059D1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6059D1" w:rsidRPr="00236078" w:rsidRDefault="006059D1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6059D1" w:rsidRPr="00236078" w:rsidRDefault="006059D1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6059D1" w:rsidRPr="00236078" w:rsidRDefault="006059D1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6059D1" w:rsidRPr="008A55F2" w:rsidRDefault="006059D1" w:rsidP="00C0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2E6BA4">
        <w:rPr>
          <w:b/>
          <w:szCs w:val="24"/>
        </w:rPr>
        <w:t>Etapowy remont drogi wojewódzkiej DW 902 w Świętochłowicach</w:t>
      </w:r>
    </w:p>
    <w:p w:rsidR="006059D1" w:rsidRPr="00236078" w:rsidRDefault="006059D1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059D1" w:rsidRPr="00236078" w:rsidRDefault="006059D1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6059D1" w:rsidRPr="00236078" w:rsidRDefault="006059D1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059D1" w:rsidRPr="00236078" w:rsidRDefault="006059D1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6059D1" w:rsidRPr="00236078" w:rsidRDefault="006059D1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6059D1" w:rsidRPr="00236078" w:rsidRDefault="006059D1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059D1" w:rsidRPr="00236078" w:rsidRDefault="006059D1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6059D1" w:rsidRPr="00236078" w:rsidRDefault="006059D1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059D1" w:rsidRPr="00236078" w:rsidRDefault="006059D1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6059D1" w:rsidRPr="00236078" w:rsidRDefault="006059D1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6059D1" w:rsidRPr="00236078" w:rsidRDefault="006059D1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59D1" w:rsidRPr="00236078" w:rsidRDefault="006059D1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059D1" w:rsidRPr="00236078" w:rsidRDefault="006059D1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059D1" w:rsidRPr="00236078" w:rsidRDefault="006059D1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059D1" w:rsidRPr="00236078" w:rsidRDefault="006059D1" w:rsidP="00C456FB">
      <w:pPr>
        <w:spacing w:after="0" w:line="360" w:lineRule="auto"/>
        <w:jc w:val="both"/>
        <w:rPr>
          <w:rFonts w:cs="Arial"/>
          <w:i/>
        </w:rPr>
      </w:pPr>
    </w:p>
    <w:p w:rsidR="006059D1" w:rsidRPr="00236078" w:rsidRDefault="006059D1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6059D1" w:rsidRPr="00236078" w:rsidRDefault="006059D1" w:rsidP="00300674">
      <w:pPr>
        <w:spacing w:after="0" w:line="360" w:lineRule="auto"/>
        <w:jc w:val="both"/>
        <w:rPr>
          <w:b/>
        </w:rPr>
      </w:pPr>
    </w:p>
    <w:p w:rsidR="006059D1" w:rsidRPr="00236078" w:rsidRDefault="006059D1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6059D1" w:rsidRPr="00236078" w:rsidRDefault="006059D1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6059D1" w:rsidRPr="00236078" w:rsidRDefault="006059D1" w:rsidP="00E86A2B">
      <w:pPr>
        <w:spacing w:after="0" w:line="360" w:lineRule="auto"/>
        <w:jc w:val="both"/>
        <w:rPr>
          <w:sz w:val="20"/>
          <w:szCs w:val="20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6059D1" w:rsidRPr="00236078" w:rsidRDefault="006059D1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059D1" w:rsidRPr="00236078" w:rsidRDefault="006059D1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6059D1" w:rsidRPr="00236078" w:rsidRDefault="006059D1" w:rsidP="00300674">
      <w:pPr>
        <w:spacing w:after="0" w:line="360" w:lineRule="auto"/>
        <w:jc w:val="both"/>
        <w:rPr>
          <w:b/>
        </w:rPr>
      </w:pPr>
    </w:p>
    <w:p w:rsidR="006059D1" w:rsidRPr="00236078" w:rsidRDefault="006059D1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6059D1" w:rsidRPr="00236078" w:rsidRDefault="006059D1" w:rsidP="00300674">
      <w:pPr>
        <w:spacing w:after="0" w:line="360" w:lineRule="auto"/>
        <w:jc w:val="both"/>
        <w:rPr>
          <w:b/>
        </w:rPr>
      </w:pPr>
    </w:p>
    <w:p w:rsidR="006059D1" w:rsidRPr="00236078" w:rsidRDefault="006059D1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6059D1" w:rsidRPr="00236078" w:rsidRDefault="006059D1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059D1" w:rsidRPr="00236078" w:rsidRDefault="006059D1" w:rsidP="0025358A">
      <w:pPr>
        <w:spacing w:after="0" w:line="360" w:lineRule="auto"/>
        <w:jc w:val="both"/>
        <w:rPr>
          <w:i/>
        </w:rPr>
      </w:pPr>
    </w:p>
    <w:p w:rsidR="006059D1" w:rsidRPr="00236078" w:rsidRDefault="006059D1" w:rsidP="0025358A">
      <w:pPr>
        <w:spacing w:after="0" w:line="360" w:lineRule="auto"/>
        <w:jc w:val="both"/>
        <w:rPr>
          <w:i/>
        </w:rPr>
      </w:pPr>
    </w:p>
    <w:p w:rsidR="006059D1" w:rsidRPr="00236078" w:rsidRDefault="006059D1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6059D1" w:rsidRPr="00236078" w:rsidRDefault="006059D1" w:rsidP="00300674">
      <w:pPr>
        <w:spacing w:after="0" w:line="360" w:lineRule="auto"/>
        <w:jc w:val="both"/>
        <w:rPr>
          <w:b/>
        </w:rPr>
      </w:pPr>
    </w:p>
    <w:p w:rsidR="006059D1" w:rsidRPr="00236078" w:rsidRDefault="006059D1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059D1" w:rsidRPr="00236078" w:rsidRDefault="006059D1" w:rsidP="00300674">
      <w:pPr>
        <w:spacing w:after="0" w:line="360" w:lineRule="auto"/>
        <w:jc w:val="both"/>
        <w:rPr>
          <w:sz w:val="20"/>
          <w:szCs w:val="20"/>
        </w:rPr>
      </w:pPr>
    </w:p>
    <w:p w:rsidR="006059D1" w:rsidRPr="00236078" w:rsidRDefault="006059D1" w:rsidP="00300674">
      <w:pPr>
        <w:spacing w:after="0" w:line="360" w:lineRule="auto"/>
        <w:jc w:val="both"/>
        <w:rPr>
          <w:sz w:val="20"/>
          <w:szCs w:val="20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059D1" w:rsidRPr="00236078" w:rsidRDefault="006059D1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059D1" w:rsidRPr="00236078" w:rsidRDefault="006059D1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059D1" w:rsidRPr="00236078" w:rsidRDefault="006059D1" w:rsidP="008C6F22">
      <w:pPr>
        <w:spacing w:after="0" w:line="360" w:lineRule="auto"/>
        <w:jc w:val="both"/>
      </w:pPr>
    </w:p>
    <w:sectPr w:rsidR="006059D1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D1" w:rsidRDefault="006059D1" w:rsidP="0038231F">
      <w:pPr>
        <w:spacing w:after="0" w:line="240" w:lineRule="auto"/>
      </w:pPr>
      <w:r>
        <w:separator/>
      </w:r>
    </w:p>
  </w:endnote>
  <w:endnote w:type="continuationSeparator" w:id="0">
    <w:p w:rsidR="006059D1" w:rsidRDefault="006059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D1" w:rsidRPr="0027560C" w:rsidRDefault="006059D1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059D1" w:rsidRDefault="006059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D1" w:rsidRDefault="006059D1" w:rsidP="0038231F">
      <w:pPr>
        <w:spacing w:after="0" w:line="240" w:lineRule="auto"/>
      </w:pPr>
      <w:r>
        <w:separator/>
      </w:r>
    </w:p>
  </w:footnote>
  <w:footnote w:type="continuationSeparator" w:id="0">
    <w:p w:rsidR="006059D1" w:rsidRDefault="006059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25F46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6830"/>
    <w:rsid w:val="00267089"/>
    <w:rsid w:val="0027560C"/>
    <w:rsid w:val="00284462"/>
    <w:rsid w:val="00287BCD"/>
    <w:rsid w:val="002A38A7"/>
    <w:rsid w:val="002C42F8"/>
    <w:rsid w:val="002C4948"/>
    <w:rsid w:val="002E641A"/>
    <w:rsid w:val="002E6BA4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048E5"/>
    <w:rsid w:val="00434CC2"/>
    <w:rsid w:val="00437B7A"/>
    <w:rsid w:val="00466838"/>
    <w:rsid w:val="004761C6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73FB"/>
    <w:rsid w:val="005C7245"/>
    <w:rsid w:val="005C775D"/>
    <w:rsid w:val="005E176A"/>
    <w:rsid w:val="005E2DF2"/>
    <w:rsid w:val="006059D1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64A1D"/>
    <w:rsid w:val="00874044"/>
    <w:rsid w:val="00875011"/>
    <w:rsid w:val="00892E48"/>
    <w:rsid w:val="008A55F2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3C0A"/>
    <w:rsid w:val="00A3431A"/>
    <w:rsid w:val="00A347DE"/>
    <w:rsid w:val="00A36E95"/>
    <w:rsid w:val="00A47A17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57D47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07DCA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506</Words>
  <Characters>3036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2018-06-13T13:10:00Z</dcterms:modified>
</cp:coreProperties>
</file>