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E7" w:rsidRPr="00434BA8" w:rsidRDefault="00F638E7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F638E7" w:rsidRPr="00434BA8" w:rsidRDefault="00F638E7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434BA8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załącznik 9</w:t>
      </w:r>
    </w:p>
    <w:p w:rsidR="00F638E7" w:rsidRPr="00434BA8" w:rsidRDefault="00F638E7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F638E7" w:rsidRPr="00434BA8" w:rsidRDefault="00F638E7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F638E7" w:rsidRPr="00434BA8" w:rsidRDefault="00F638E7" w:rsidP="00D43C56">
      <w:pPr>
        <w:pStyle w:val="FootnoteText"/>
        <w:spacing w:line="288" w:lineRule="auto"/>
        <w:jc w:val="center"/>
        <w:rPr>
          <w:u w:val="single"/>
        </w:rPr>
      </w:pPr>
      <w:r w:rsidRPr="00434BA8">
        <w:rPr>
          <w:u w:val="single"/>
        </w:rPr>
        <w:t>Klauzula informacyjna z art. 13 RODO stosowana przez Zamawiającego w celu związanym z postę</w:t>
      </w:r>
      <w:bookmarkStart w:id="0" w:name="_GoBack"/>
      <w:bookmarkEnd w:id="0"/>
      <w:r w:rsidRPr="00434BA8">
        <w:rPr>
          <w:u w:val="single"/>
        </w:rPr>
        <w:t xml:space="preserve">powaniem </w:t>
      </w:r>
      <w:r w:rsidRPr="00434BA8">
        <w:rPr>
          <w:u w:val="single"/>
        </w:rPr>
        <w:br/>
        <w:t>o udzielenie zamówienia publicznego</w:t>
      </w:r>
    </w:p>
    <w:p w:rsidR="00F638E7" w:rsidRPr="00434BA8" w:rsidRDefault="00F638E7" w:rsidP="00404C13">
      <w:pPr>
        <w:spacing w:after="0" w:line="288" w:lineRule="auto"/>
        <w:jc w:val="both"/>
        <w:rPr>
          <w:sz w:val="20"/>
          <w:szCs w:val="20"/>
        </w:rPr>
      </w:pPr>
    </w:p>
    <w:p w:rsidR="00F638E7" w:rsidRPr="00434BA8" w:rsidRDefault="00F638E7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Zgodnie z art. 13 ust. 1 i 2 </w:t>
      </w:r>
      <w:r w:rsidRPr="00434BA8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34BA8">
        <w:rPr>
          <w:sz w:val="20"/>
          <w:szCs w:val="20"/>
          <w:lang w:eastAsia="pl-PL"/>
        </w:rPr>
        <w:t xml:space="preserve">dalej w skrócie „RODO”, informuję, że: </w:t>
      </w:r>
    </w:p>
    <w:p w:rsidR="00F638E7" w:rsidRPr="00434BA8" w:rsidRDefault="00F638E7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434BA8">
        <w:rPr>
          <w:sz w:val="20"/>
          <w:szCs w:val="20"/>
        </w:rPr>
        <w:t>;</w:t>
      </w:r>
    </w:p>
    <w:p w:rsidR="00F638E7" w:rsidRDefault="00F638E7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2. inspektorem ochrony danych osobowych jest Pan Przemysław Bańko email. </w:t>
      </w:r>
      <w:hyperlink r:id="rId7" w:history="1">
        <w:r w:rsidRPr="008A2C0D">
          <w:rPr>
            <w:rStyle w:val="Hyperlink"/>
            <w:sz w:val="20"/>
            <w:szCs w:val="20"/>
            <w:lang w:eastAsia="pl-PL"/>
          </w:rPr>
          <w:t>iod@sensira.pl</w:t>
        </w:r>
      </w:hyperlink>
      <w:r w:rsidRPr="00434BA8">
        <w:rPr>
          <w:sz w:val="20"/>
          <w:szCs w:val="20"/>
          <w:lang w:eastAsia="pl-PL"/>
        </w:rPr>
        <w:t>.</w:t>
      </w:r>
    </w:p>
    <w:p w:rsidR="00F638E7" w:rsidRPr="00F37305" w:rsidRDefault="00F638E7" w:rsidP="00F37305">
      <w:pPr>
        <w:pStyle w:val="ListParagraph"/>
        <w:spacing w:after="0" w:line="288" w:lineRule="auto"/>
        <w:ind w:left="0"/>
        <w:jc w:val="both"/>
        <w:rPr>
          <w:i/>
          <w:sz w:val="20"/>
          <w:szCs w:val="20"/>
        </w:rPr>
      </w:pPr>
      <w:r w:rsidRPr="00F37305">
        <w:rPr>
          <w:sz w:val="20"/>
          <w:szCs w:val="20"/>
          <w:lang w:eastAsia="pl-PL"/>
        </w:rPr>
        <w:t>3. Pani/Pana dane osobowe przetwarzane będą na podstawie art. 6 ust. 1 lit. c</w:t>
      </w:r>
      <w:r w:rsidRPr="00F37305">
        <w:rPr>
          <w:i/>
          <w:sz w:val="20"/>
          <w:szCs w:val="20"/>
          <w:lang w:eastAsia="pl-PL"/>
        </w:rPr>
        <w:t xml:space="preserve"> </w:t>
      </w:r>
      <w:r w:rsidRPr="00F37305">
        <w:rPr>
          <w:sz w:val="20"/>
          <w:szCs w:val="20"/>
          <w:lang w:eastAsia="pl-PL"/>
        </w:rPr>
        <w:t xml:space="preserve">RODO w celu </w:t>
      </w:r>
      <w:r w:rsidRPr="00F37305">
        <w:rPr>
          <w:sz w:val="20"/>
          <w:szCs w:val="20"/>
        </w:rPr>
        <w:t xml:space="preserve">związanym </w:t>
      </w:r>
      <w:r w:rsidRPr="00F37305">
        <w:rPr>
          <w:sz w:val="20"/>
          <w:szCs w:val="20"/>
        </w:rPr>
        <w:br/>
        <w:t>z postępowaniem o udzielenie zamówienia publicznego, którego przedmiotem jest: „</w:t>
      </w:r>
      <w:r w:rsidRPr="00F37305">
        <w:rPr>
          <w:i/>
          <w:sz w:val="20"/>
          <w:szCs w:val="20"/>
        </w:rPr>
        <w:t>Rozbudowa istniejącego placu zabaw zlokalizowanego w rejonie skrzyżowania ulic Chorzowskiej oraz Bieszczadzkiej w Świętochłowicach wraz z jego dostosowaniem dla potrzeb dzieci niepełnosprawnych” nr postępowania</w:t>
      </w:r>
      <w:r>
        <w:rPr>
          <w:i/>
          <w:sz w:val="20"/>
          <w:szCs w:val="20"/>
        </w:rPr>
        <w:t xml:space="preserve"> ZPU.271.32</w:t>
      </w:r>
      <w:r w:rsidRPr="00434BA8">
        <w:rPr>
          <w:i/>
          <w:sz w:val="20"/>
          <w:szCs w:val="20"/>
        </w:rPr>
        <w:t xml:space="preserve">.2018 </w:t>
      </w:r>
      <w:r w:rsidRPr="00434BA8">
        <w:rPr>
          <w:sz w:val="20"/>
          <w:szCs w:val="20"/>
        </w:rPr>
        <w:t>prowadzonym w trybie przetargu nieograniczonego;</w:t>
      </w:r>
    </w:p>
    <w:p w:rsidR="00F638E7" w:rsidRPr="00434BA8" w:rsidRDefault="00F638E7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 w:rsidRPr="00434BA8">
        <w:rPr>
          <w:sz w:val="20"/>
          <w:szCs w:val="20"/>
        </w:rPr>
        <w:t>(tekst jedn. Dz. U. z 2017 r., poz. 1579 z późn. zm.)</w:t>
      </w:r>
      <w:r w:rsidRPr="00434BA8">
        <w:t xml:space="preserve"> </w:t>
      </w:r>
      <w:r w:rsidRPr="00434BA8">
        <w:rPr>
          <w:sz w:val="20"/>
          <w:szCs w:val="20"/>
          <w:lang w:eastAsia="pl-PL"/>
        </w:rPr>
        <w:t xml:space="preserve"> dalej w skrócie „ustawa P.z.p.”;  </w:t>
      </w:r>
    </w:p>
    <w:p w:rsidR="00F638E7" w:rsidRPr="00434BA8" w:rsidRDefault="00F638E7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F638E7" w:rsidRPr="00434BA8" w:rsidRDefault="00F638E7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F638E7" w:rsidRPr="00434BA8" w:rsidRDefault="00F638E7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434BA8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F638E7" w:rsidRPr="00434BA8" w:rsidRDefault="00F638E7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8. posiada Pani/Pan:</w:t>
      </w:r>
    </w:p>
    <w:p w:rsidR="00F638E7" w:rsidRPr="00434BA8" w:rsidRDefault="00F638E7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F638E7" w:rsidRPr="00434BA8" w:rsidRDefault="00F638E7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16 RODO prawo do sprostowania Pani/Pana danych osobowych ;</w:t>
      </w:r>
    </w:p>
    <w:p w:rsidR="00F638E7" w:rsidRPr="00434BA8" w:rsidRDefault="00F638E7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F638E7" w:rsidRPr="00434BA8" w:rsidRDefault="00F638E7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638E7" w:rsidRPr="00434BA8" w:rsidRDefault="00F638E7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9. nie przysługuje Pani/Panu:</w:t>
      </w:r>
    </w:p>
    <w:p w:rsidR="00F638E7" w:rsidRPr="00434BA8" w:rsidRDefault="00F638E7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F638E7" w:rsidRPr="00434BA8" w:rsidRDefault="00F638E7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przenoszenia danych osobowych, o którym mowa w art. 20 RODO;</w:t>
      </w:r>
    </w:p>
    <w:p w:rsidR="00F638E7" w:rsidRPr="00434BA8" w:rsidRDefault="00F638E7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638E7" w:rsidRPr="00434BA8" w:rsidRDefault="00F638E7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F638E7" w:rsidRPr="00434BA8" w:rsidRDefault="00F638E7" w:rsidP="00404C13">
      <w:pPr>
        <w:spacing w:after="0" w:line="288" w:lineRule="auto"/>
        <w:jc w:val="both"/>
        <w:rPr>
          <w:sz w:val="20"/>
          <w:szCs w:val="20"/>
        </w:rPr>
      </w:pPr>
    </w:p>
    <w:p w:rsidR="00F638E7" w:rsidRPr="00434BA8" w:rsidRDefault="00F638E7" w:rsidP="00404C13">
      <w:pPr>
        <w:spacing w:after="0" w:line="288" w:lineRule="auto"/>
        <w:jc w:val="both"/>
        <w:rPr>
          <w:sz w:val="20"/>
          <w:szCs w:val="20"/>
        </w:rPr>
      </w:pPr>
    </w:p>
    <w:p w:rsidR="00F638E7" w:rsidRPr="00434BA8" w:rsidRDefault="00F638E7" w:rsidP="00404C13">
      <w:pPr>
        <w:spacing w:after="0" w:line="288" w:lineRule="auto"/>
        <w:jc w:val="both"/>
        <w:rPr>
          <w:sz w:val="20"/>
          <w:szCs w:val="20"/>
        </w:rPr>
      </w:pPr>
    </w:p>
    <w:p w:rsidR="00F638E7" w:rsidRPr="00434BA8" w:rsidRDefault="00F638E7" w:rsidP="00404C13">
      <w:pPr>
        <w:spacing w:after="0" w:line="288" w:lineRule="auto"/>
        <w:jc w:val="both"/>
        <w:rPr>
          <w:sz w:val="20"/>
          <w:szCs w:val="20"/>
        </w:rPr>
      </w:pPr>
    </w:p>
    <w:p w:rsidR="00F638E7" w:rsidRPr="00434BA8" w:rsidRDefault="00F638E7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F638E7" w:rsidRPr="00434BA8" w:rsidSect="00EB4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E7" w:rsidRDefault="00F638E7" w:rsidP="0038231F">
      <w:pPr>
        <w:spacing w:after="0" w:line="240" w:lineRule="auto"/>
      </w:pPr>
      <w:r>
        <w:separator/>
      </w:r>
    </w:p>
  </w:endnote>
  <w:endnote w:type="continuationSeparator" w:id="0">
    <w:p w:rsidR="00F638E7" w:rsidRDefault="00F638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E7" w:rsidRDefault="00F638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E7" w:rsidRDefault="00F638E7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F638E7" w:rsidRDefault="00F638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E7" w:rsidRDefault="00F638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E7" w:rsidRDefault="00F638E7" w:rsidP="0038231F">
      <w:pPr>
        <w:spacing w:after="0" w:line="240" w:lineRule="auto"/>
      </w:pPr>
      <w:r>
        <w:separator/>
      </w:r>
    </w:p>
  </w:footnote>
  <w:footnote w:type="continuationSeparator" w:id="0">
    <w:p w:rsidR="00F638E7" w:rsidRDefault="00F638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E7" w:rsidRDefault="00F638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E7" w:rsidRDefault="00F638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E7" w:rsidRDefault="00F638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0628B"/>
    <w:rsid w:val="00123D86"/>
    <w:rsid w:val="00126E19"/>
    <w:rsid w:val="00127607"/>
    <w:rsid w:val="001460AC"/>
    <w:rsid w:val="0014734D"/>
    <w:rsid w:val="001902D2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BA8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A47A5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A2C0D"/>
    <w:rsid w:val="008C5709"/>
    <w:rsid w:val="008C6DF8"/>
    <w:rsid w:val="008D0487"/>
    <w:rsid w:val="008E7DE1"/>
    <w:rsid w:val="008F3B4E"/>
    <w:rsid w:val="009032A7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D4907"/>
    <w:rsid w:val="009F7821"/>
    <w:rsid w:val="00A14325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935D6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A59B5"/>
    <w:rsid w:val="00BB0C3C"/>
    <w:rsid w:val="00BC3DA6"/>
    <w:rsid w:val="00BE6754"/>
    <w:rsid w:val="00C014B5"/>
    <w:rsid w:val="00C02879"/>
    <w:rsid w:val="00C14F8B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43C56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1FE7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5247"/>
    <w:rsid w:val="00F365F2"/>
    <w:rsid w:val="00F37305"/>
    <w:rsid w:val="00F43919"/>
    <w:rsid w:val="00F45CBD"/>
    <w:rsid w:val="00F5055C"/>
    <w:rsid w:val="00F522C8"/>
    <w:rsid w:val="00F54690"/>
    <w:rsid w:val="00F638E7"/>
    <w:rsid w:val="00F64964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32A7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E71F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sensir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489</Words>
  <Characters>2936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41</cp:revision>
  <cp:lastPrinted>2016-09-13T06:35:00Z</cp:lastPrinted>
  <dcterms:created xsi:type="dcterms:W3CDTF">2016-08-31T13:49:00Z</dcterms:created>
  <dcterms:modified xsi:type="dcterms:W3CDTF">2018-08-28T12:14:00Z</dcterms:modified>
</cp:coreProperties>
</file>