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79" w:rsidRPr="00CA4421" w:rsidRDefault="00AD2C79" w:rsidP="001E3022">
      <w:pPr>
        <w:suppressAutoHyphens/>
        <w:spacing w:after="0" w:line="240" w:lineRule="auto"/>
        <w:rPr>
          <w:lang w:eastAsia="ar-SA"/>
        </w:rPr>
      </w:pPr>
    </w:p>
    <w:p w:rsidR="00AD2C79" w:rsidRPr="00CA4421" w:rsidRDefault="00AD2C79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7</w:t>
      </w:r>
    </w:p>
    <w:p w:rsidR="00AD2C79" w:rsidRPr="00CA4421" w:rsidRDefault="00AD2C79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CA4421">
        <w:rPr>
          <w:sz w:val="24"/>
          <w:szCs w:val="24"/>
          <w:lang w:eastAsia="pl-PL"/>
        </w:rPr>
        <w:t xml:space="preserve"> ___________________</w:t>
      </w:r>
    </w:p>
    <w:p w:rsidR="00AD2C79" w:rsidRPr="00CA4421" w:rsidRDefault="00AD2C7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      (pieczątka wykonawcy)</w:t>
      </w:r>
    </w:p>
    <w:p w:rsidR="00AD2C79" w:rsidRPr="00CA4421" w:rsidRDefault="00AD2C79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D2C79" w:rsidRPr="00CA4421" w:rsidRDefault="00AD2C79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ZPU.271.37.2018</w:t>
      </w:r>
    </w:p>
    <w:p w:rsidR="00AD2C79" w:rsidRPr="00CA4421" w:rsidRDefault="00AD2C79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AD2C79" w:rsidRPr="00CA4421" w:rsidRDefault="00AD2C79" w:rsidP="001D3947">
      <w:pPr>
        <w:spacing w:after="120" w:line="360" w:lineRule="auto"/>
        <w:jc w:val="center"/>
        <w:rPr>
          <w:b/>
          <w:u w:val="single"/>
        </w:rPr>
      </w:pPr>
      <w:r w:rsidRPr="00CA4421">
        <w:rPr>
          <w:b/>
          <w:u w:val="single"/>
        </w:rPr>
        <w:t xml:space="preserve">Oświadczenie wykonawcy </w:t>
      </w:r>
    </w:p>
    <w:p w:rsidR="00AD2C79" w:rsidRPr="00CA4421" w:rsidRDefault="00AD2C79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składane wraz z ofertą na podstawie art. 25a ust. 1 ustawy, </w:t>
      </w:r>
    </w:p>
    <w:p w:rsidR="00AD2C79" w:rsidRPr="00CA4421" w:rsidRDefault="00AD2C79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dotyczące przesłanek wykluczenia z postępowania </w:t>
      </w:r>
    </w:p>
    <w:p w:rsidR="00AD2C79" w:rsidRPr="00CA4421" w:rsidRDefault="00AD2C79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AD2C79" w:rsidRPr="00CA4421" w:rsidRDefault="00AD2C79" w:rsidP="001D3947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składając ofertę w postępowaniu o udzielenie zamówienia publicznego, którego przedmiotem jest:</w:t>
      </w:r>
    </w:p>
    <w:p w:rsidR="00AD2C79" w:rsidRPr="007660E1" w:rsidRDefault="00AD2C79" w:rsidP="009266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/>
        <w:ind w:right="289"/>
        <w:jc w:val="center"/>
        <w:rPr>
          <w:b/>
          <w:bCs/>
          <w:szCs w:val="24"/>
        </w:rPr>
      </w:pPr>
      <w:r w:rsidRPr="007660E1">
        <w:rPr>
          <w:b/>
          <w:bCs/>
          <w:szCs w:val="24"/>
        </w:rPr>
        <w:t>Wynajem, montaż, konserwacja i demontaż świetlnych dekoracji świątecznych</w:t>
      </w:r>
    </w:p>
    <w:p w:rsidR="00AD2C79" w:rsidRPr="00882751" w:rsidRDefault="00AD2C79" w:rsidP="009266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/>
        <w:ind w:right="289"/>
        <w:jc w:val="center"/>
        <w:rPr>
          <w:b/>
          <w:szCs w:val="24"/>
        </w:rPr>
      </w:pPr>
      <w:r w:rsidRPr="007660E1">
        <w:rPr>
          <w:b/>
          <w:bCs/>
          <w:szCs w:val="24"/>
        </w:rPr>
        <w:t>na terenie miasta Świętochłowice</w:t>
      </w:r>
    </w:p>
    <w:p w:rsidR="00AD2C79" w:rsidRPr="00CA4421" w:rsidRDefault="00AD2C79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AD2C79" w:rsidRPr="00CA4421" w:rsidRDefault="00AD2C79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WYKONAWCY:</w:t>
      </w:r>
    </w:p>
    <w:p w:rsidR="00AD2C79" w:rsidRPr="00CA4421" w:rsidRDefault="00AD2C79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AD2C79" w:rsidRPr="00CA4421" w:rsidRDefault="00AD2C79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nie podlegam wykluczeniu z postępowania na podstawie art. 24 ust 1 pkt 12-23 </w:t>
      </w:r>
      <w:r w:rsidRPr="00CA4421">
        <w:rPr>
          <w:sz w:val="21"/>
          <w:szCs w:val="21"/>
        </w:rPr>
        <w:br/>
        <w:t>oraz ust. 5 pkt 8) ustawy.</w:t>
      </w:r>
    </w:p>
    <w:p w:rsidR="00AD2C79" w:rsidRPr="00CA4421" w:rsidRDefault="00AD2C79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AD2C79" w:rsidRPr="00CA4421" w:rsidRDefault="00AD2C7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D2C79" w:rsidRPr="00CA4421" w:rsidRDefault="00AD2C7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AD2C79" w:rsidRPr="00CA4421" w:rsidRDefault="00AD2C79" w:rsidP="00CA4421">
      <w:pPr>
        <w:spacing w:after="0" w:line="288" w:lineRule="auto"/>
        <w:ind w:left="5220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do reprezentowania wykonawcy</w:t>
      </w:r>
    </w:p>
    <w:p w:rsidR="00AD2C79" w:rsidRPr="00CA4421" w:rsidRDefault="00AD2C79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AD2C79" w:rsidRPr="00CA4421" w:rsidRDefault="00AD2C79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Oświadczam, że zachodzą w stosunku do mnie podstawy wykluczenia z postępowania na podstawie art. …………. ustawy</w:t>
      </w:r>
      <w:r w:rsidRPr="00CA4421">
        <w:rPr>
          <w:sz w:val="20"/>
          <w:szCs w:val="20"/>
        </w:rPr>
        <w:t xml:space="preserve"> </w:t>
      </w:r>
      <w:r w:rsidRPr="00CA4421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CA4421">
        <w:rPr>
          <w:sz w:val="20"/>
          <w:szCs w:val="20"/>
        </w:rPr>
        <w:t xml:space="preserve"> </w:t>
      </w:r>
      <w:r w:rsidRPr="00CA4421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AD2C79" w:rsidRPr="00CA4421" w:rsidRDefault="00AD2C79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C79" w:rsidRPr="00CA4421" w:rsidRDefault="00AD2C79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D2C79" w:rsidRPr="00CA4421" w:rsidRDefault="00AD2C79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AD2C79" w:rsidRPr="00CA4421" w:rsidRDefault="00AD2C79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D2C79" w:rsidRPr="00CA4421" w:rsidRDefault="00AD2C79" w:rsidP="00C456FB">
      <w:pPr>
        <w:spacing w:after="0" w:line="360" w:lineRule="auto"/>
        <w:jc w:val="both"/>
        <w:rPr>
          <w:rFonts w:cs="Arial"/>
          <w:i/>
        </w:rPr>
      </w:pPr>
    </w:p>
    <w:p w:rsidR="00AD2C79" w:rsidRPr="00CA4421" w:rsidRDefault="00AD2C79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AD2C79" w:rsidRPr="00CA4421" w:rsidRDefault="00AD2C79" w:rsidP="00300674">
      <w:pPr>
        <w:spacing w:after="0" w:line="360" w:lineRule="auto"/>
        <w:jc w:val="both"/>
        <w:rPr>
          <w:b/>
        </w:rPr>
      </w:pPr>
    </w:p>
    <w:p w:rsidR="00AD2C79" w:rsidRPr="00CA4421" w:rsidRDefault="00AD2C79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CA4421">
        <w:t xml:space="preserve"> </w:t>
      </w:r>
      <w:r w:rsidRPr="00CA4421">
        <w:rPr>
          <w:sz w:val="16"/>
          <w:szCs w:val="16"/>
        </w:rPr>
        <w:t>(</w:t>
      </w:r>
      <w:r w:rsidRPr="00CA4421">
        <w:rPr>
          <w:i/>
          <w:sz w:val="16"/>
          <w:szCs w:val="16"/>
        </w:rPr>
        <w:t>podać pełną nazwę/firmę, adres, a także w zależności od podmiotu: NIP/PESEL, KRS/CEiDG)</w:t>
      </w:r>
      <w:r w:rsidRPr="00CA4421">
        <w:rPr>
          <w:i/>
          <w:sz w:val="20"/>
          <w:szCs w:val="20"/>
        </w:rPr>
        <w:t xml:space="preserve"> </w:t>
      </w:r>
      <w:r w:rsidRPr="00CA4421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AD2C79" w:rsidRPr="00CA4421" w:rsidRDefault="00AD2C79" w:rsidP="00E86A2B">
      <w:pPr>
        <w:spacing w:after="0" w:line="360" w:lineRule="auto"/>
        <w:jc w:val="both"/>
        <w:rPr>
          <w:sz w:val="20"/>
          <w:szCs w:val="20"/>
        </w:rPr>
      </w:pPr>
    </w:p>
    <w:p w:rsidR="00AD2C79" w:rsidRPr="00CA4421" w:rsidRDefault="00AD2C7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AD2C79" w:rsidRPr="00CA4421" w:rsidRDefault="00AD2C79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D2C79" w:rsidRPr="00CA4421" w:rsidRDefault="00AD2C79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AD2C79" w:rsidRPr="00CA4421" w:rsidRDefault="00AD2C79" w:rsidP="00300674">
      <w:pPr>
        <w:spacing w:after="0" w:line="360" w:lineRule="auto"/>
        <w:jc w:val="both"/>
        <w:rPr>
          <w:b/>
        </w:rPr>
      </w:pPr>
    </w:p>
    <w:p w:rsidR="00AD2C79" w:rsidRPr="00CA4421" w:rsidRDefault="00AD2C79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AD2C79" w:rsidRPr="00CA4421" w:rsidRDefault="00AD2C79" w:rsidP="00300674">
      <w:pPr>
        <w:spacing w:after="0" w:line="360" w:lineRule="auto"/>
        <w:jc w:val="both"/>
        <w:rPr>
          <w:b/>
        </w:rPr>
      </w:pPr>
    </w:p>
    <w:p w:rsidR="00AD2C79" w:rsidRPr="00CA4421" w:rsidRDefault="00AD2C79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CA4421">
        <w:rPr>
          <w:i/>
          <w:sz w:val="16"/>
          <w:szCs w:val="16"/>
        </w:rPr>
        <w:t>(podać pełną nazwę/firmę, adres, a także w zależności od podmiotu: NIP/PESEL, KRS/CEiDG)</w:t>
      </w:r>
      <w:r w:rsidRPr="00CA4421">
        <w:rPr>
          <w:sz w:val="16"/>
          <w:szCs w:val="16"/>
        </w:rPr>
        <w:t>,</w:t>
      </w:r>
      <w:r w:rsidRPr="00CA4421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AD2C79" w:rsidRPr="00CA4421" w:rsidRDefault="00AD2C7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D2C79" w:rsidRPr="00CA4421" w:rsidRDefault="00AD2C7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D2C79" w:rsidRPr="00CA4421" w:rsidRDefault="00AD2C7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</w:t>
      </w:r>
      <w:r w:rsidRPr="00CA4421">
        <w:rPr>
          <w:sz w:val="18"/>
          <w:szCs w:val="18"/>
          <w:lang w:eastAsia="pl-PL"/>
        </w:rPr>
        <w:t xml:space="preserve"> ______________________________________</w:t>
      </w:r>
    </w:p>
    <w:p w:rsidR="00AD2C79" w:rsidRPr="00CA4421" w:rsidRDefault="00AD2C79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D2C79" w:rsidRPr="00CA4421" w:rsidRDefault="00AD2C79" w:rsidP="0025358A">
      <w:pPr>
        <w:spacing w:after="0" w:line="360" w:lineRule="auto"/>
        <w:jc w:val="both"/>
        <w:rPr>
          <w:i/>
        </w:rPr>
      </w:pPr>
    </w:p>
    <w:p w:rsidR="00AD2C79" w:rsidRPr="00CA4421" w:rsidRDefault="00AD2C79" w:rsidP="0025358A">
      <w:pPr>
        <w:spacing w:after="0" w:line="360" w:lineRule="auto"/>
        <w:jc w:val="both"/>
        <w:rPr>
          <w:i/>
        </w:rPr>
      </w:pPr>
    </w:p>
    <w:p w:rsidR="00AD2C79" w:rsidRPr="00CA4421" w:rsidRDefault="00AD2C79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PODANYCH INFORMACJI:</w:t>
      </w:r>
    </w:p>
    <w:p w:rsidR="00AD2C79" w:rsidRPr="00CA4421" w:rsidRDefault="00AD2C79" w:rsidP="00300674">
      <w:pPr>
        <w:spacing w:after="0" w:line="360" w:lineRule="auto"/>
        <w:jc w:val="both"/>
        <w:rPr>
          <w:b/>
        </w:rPr>
      </w:pPr>
    </w:p>
    <w:p w:rsidR="00AD2C79" w:rsidRPr="00CA4421" w:rsidRDefault="00AD2C79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wszystkie informacje podane w powyższych oświadczeniach są aktualne </w:t>
      </w:r>
      <w:r w:rsidRPr="00CA442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D2C79" w:rsidRPr="00CA4421" w:rsidRDefault="00AD2C79" w:rsidP="00300674">
      <w:pPr>
        <w:spacing w:after="0" w:line="360" w:lineRule="auto"/>
        <w:jc w:val="both"/>
        <w:rPr>
          <w:sz w:val="20"/>
          <w:szCs w:val="20"/>
        </w:rPr>
      </w:pPr>
    </w:p>
    <w:p w:rsidR="00AD2C79" w:rsidRPr="00CA4421" w:rsidRDefault="00AD2C79" w:rsidP="00300674">
      <w:pPr>
        <w:spacing w:after="0" w:line="360" w:lineRule="auto"/>
        <w:jc w:val="both"/>
        <w:rPr>
          <w:sz w:val="20"/>
          <w:szCs w:val="20"/>
        </w:rPr>
      </w:pPr>
    </w:p>
    <w:p w:rsidR="00AD2C79" w:rsidRPr="00CA4421" w:rsidRDefault="00AD2C7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AD2C79" w:rsidRPr="00CA4421" w:rsidRDefault="00AD2C79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CA4421">
        <w:rPr>
          <w:sz w:val="18"/>
          <w:szCs w:val="18"/>
          <w:lang w:eastAsia="pl-PL"/>
        </w:rPr>
        <w:t xml:space="preserve">         ______________________________________</w:t>
      </w:r>
    </w:p>
    <w:p w:rsidR="00AD2C79" w:rsidRPr="00CA4421" w:rsidRDefault="00AD2C79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AD2C79" w:rsidRPr="00CA4421" w:rsidRDefault="00AD2C79" w:rsidP="008C6F22">
      <w:pPr>
        <w:spacing w:after="0" w:line="360" w:lineRule="auto"/>
        <w:jc w:val="both"/>
      </w:pPr>
    </w:p>
    <w:sectPr w:rsidR="00AD2C79" w:rsidRPr="00CA442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79" w:rsidRDefault="00AD2C79" w:rsidP="0038231F">
      <w:pPr>
        <w:spacing w:after="0" w:line="240" w:lineRule="auto"/>
      </w:pPr>
      <w:r>
        <w:separator/>
      </w:r>
    </w:p>
  </w:endnote>
  <w:endnote w:type="continuationSeparator" w:id="0">
    <w:p w:rsidR="00AD2C79" w:rsidRDefault="00AD2C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C79" w:rsidRPr="0027560C" w:rsidRDefault="00AD2C79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D2C79" w:rsidRDefault="00AD2C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79" w:rsidRDefault="00AD2C79" w:rsidP="0038231F">
      <w:pPr>
        <w:spacing w:after="0" w:line="240" w:lineRule="auto"/>
      </w:pPr>
      <w:r>
        <w:separator/>
      </w:r>
    </w:p>
  </w:footnote>
  <w:footnote w:type="continuationSeparator" w:id="0">
    <w:p w:rsidR="00AD2C79" w:rsidRDefault="00AD2C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C0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B3648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5475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02667"/>
    <w:rsid w:val="00434CC2"/>
    <w:rsid w:val="00437B7A"/>
    <w:rsid w:val="0044640F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0C8A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B3110"/>
    <w:rsid w:val="006E0174"/>
    <w:rsid w:val="006E16A6"/>
    <w:rsid w:val="006F3D32"/>
    <w:rsid w:val="007118F0"/>
    <w:rsid w:val="0073545A"/>
    <w:rsid w:val="00746532"/>
    <w:rsid w:val="007530E5"/>
    <w:rsid w:val="007660E1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23A9"/>
    <w:rsid w:val="00804F07"/>
    <w:rsid w:val="00820DFB"/>
    <w:rsid w:val="00830AB1"/>
    <w:rsid w:val="0084469A"/>
    <w:rsid w:val="008560CF"/>
    <w:rsid w:val="00874044"/>
    <w:rsid w:val="00875011"/>
    <w:rsid w:val="0088275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26697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7FF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0D4"/>
    <w:rsid w:val="00AB39E6"/>
    <w:rsid w:val="00AB5E32"/>
    <w:rsid w:val="00AB71A8"/>
    <w:rsid w:val="00AD2C79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71FBA"/>
    <w:rsid w:val="00B7543B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57E17"/>
    <w:rsid w:val="00C63348"/>
    <w:rsid w:val="00C75633"/>
    <w:rsid w:val="00CA4421"/>
    <w:rsid w:val="00CA5F28"/>
    <w:rsid w:val="00CC1C8E"/>
    <w:rsid w:val="00CC6896"/>
    <w:rsid w:val="00CC79C9"/>
    <w:rsid w:val="00CE01B2"/>
    <w:rsid w:val="00CE6400"/>
    <w:rsid w:val="00CF3804"/>
    <w:rsid w:val="00CF4A74"/>
    <w:rsid w:val="00D21C2F"/>
    <w:rsid w:val="00D34D9A"/>
    <w:rsid w:val="00D409DE"/>
    <w:rsid w:val="00D42C9B"/>
    <w:rsid w:val="00D43108"/>
    <w:rsid w:val="00D47D38"/>
    <w:rsid w:val="00D55201"/>
    <w:rsid w:val="00D7532C"/>
    <w:rsid w:val="00D96132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5AD5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508</Words>
  <Characters>3053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2016-09-20T10:52:00Z</cp:lastPrinted>
  <dcterms:created xsi:type="dcterms:W3CDTF">2016-08-31T13:50:00Z</dcterms:created>
  <dcterms:modified xsi:type="dcterms:W3CDTF">2018-10-25T09:47:00Z</dcterms:modified>
</cp:coreProperties>
</file>