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6192" w14:textId="77777777" w:rsidR="00625572" w:rsidRDefault="00625572">
      <w:pPr>
        <w:pStyle w:val="Standard"/>
        <w:jc w:val="center"/>
        <w:rPr>
          <w:rFonts w:ascii="Arial" w:hAnsi="Arial"/>
          <w:b/>
          <w:color w:val="000000"/>
          <w:sz w:val="16"/>
          <w:szCs w:val="16"/>
        </w:rPr>
      </w:pPr>
    </w:p>
    <w:p w14:paraId="3DA4E0BA" w14:textId="77777777" w:rsidR="00625572" w:rsidRDefault="00000000">
      <w:pPr>
        <w:pStyle w:val="Textbody"/>
        <w:spacing w:after="0"/>
        <w:jc w:val="right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Załącznik nr 2</w:t>
      </w:r>
    </w:p>
    <w:p w14:paraId="794E0C5E" w14:textId="77777777" w:rsidR="00625572" w:rsidRDefault="00000000">
      <w:pPr>
        <w:pStyle w:val="Textbody"/>
        <w:spacing w:after="0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do Wniosku o zawarcie umowy najmu lokalu mieszkalnego w budynku przy ul. Śląskiej</w:t>
      </w:r>
    </w:p>
    <w:p w14:paraId="423D7952" w14:textId="77777777" w:rsidR="00625572" w:rsidRDefault="00000000">
      <w:pPr>
        <w:pStyle w:val="Standard"/>
        <w:ind w:left="2127" w:firstLine="709"/>
        <w:jc w:val="center"/>
      </w:pPr>
      <w:r>
        <w:rPr>
          <w:rFonts w:ascii="Arial" w:hAnsi="Arial"/>
          <w:b/>
          <w:kern w:val="0"/>
          <w:sz w:val="16"/>
          <w:szCs w:val="16"/>
        </w:rPr>
        <w:t>w Świętochłowicach w ramach inwestycji realizowanej przez SIM Śląsk Sp. z o. o.</w:t>
      </w:r>
    </w:p>
    <w:p w14:paraId="4B640C57" w14:textId="77777777" w:rsidR="00625572" w:rsidRDefault="00625572">
      <w:pPr>
        <w:pStyle w:val="Standard"/>
        <w:jc w:val="center"/>
        <w:rPr>
          <w:rFonts w:ascii="Arial" w:hAnsi="Arial"/>
          <w:b/>
          <w:color w:val="000000"/>
          <w:sz w:val="16"/>
          <w:szCs w:val="16"/>
        </w:rPr>
      </w:pPr>
    </w:p>
    <w:p w14:paraId="583A3F5E" w14:textId="77777777" w:rsidR="00625572" w:rsidRDefault="00000000">
      <w:pPr>
        <w:pStyle w:val="Standard"/>
        <w:jc w:val="center"/>
      </w:pPr>
      <w:r>
        <w:rPr>
          <w:rFonts w:ascii="Arial" w:hAnsi="Arial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color w:val="000000"/>
          <w:sz w:val="16"/>
          <w:szCs w:val="16"/>
          <w:u w:val="single"/>
        </w:rPr>
        <w:t xml:space="preserve">ZAŁĄCZNIK OBOWIĄZKOWY </w:t>
      </w:r>
    </w:p>
    <w:p w14:paraId="4D9DEA37" w14:textId="77777777" w:rsidR="00625572" w:rsidRDefault="00625572">
      <w:pPr>
        <w:pStyle w:val="Standard"/>
        <w:jc w:val="center"/>
      </w:pPr>
    </w:p>
    <w:p w14:paraId="3E2F1D7E" w14:textId="77777777" w:rsidR="00625572" w:rsidRDefault="00000000">
      <w:pPr>
        <w:pStyle w:val="Textbody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OŚWIADCZENIE O LICZBIE OSÓB, KTÓRE WCHODZĄ W SKŁAD GOSPODARSTWA DOMOWEGO, OBJĘTYCH WNIOSKIEM O ZAWARCIE UMOWY NAJMU LOKALU MIESZKALNEGO W BUDYNKU                   PRZY UL. ŚLĄSKIEJ W ŚWIĘTOCHŁOWICACH W RAMACH INWESTYCJI REALIZOWANEJ PRZEZ SIM ŚLĄSK SP. Z O. O.</w:t>
      </w:r>
    </w:p>
    <w:p w14:paraId="308B38A0" w14:textId="77777777" w:rsidR="00625572" w:rsidRDefault="00000000">
      <w:pPr>
        <w:pStyle w:val="Textbody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Gospodarstwo domowe obejmuje …..................... osób, w tym:</w:t>
      </w:r>
    </w:p>
    <w:p w14:paraId="68082166" w14:textId="77777777" w:rsidR="00625572" w:rsidRDefault="00625572">
      <w:pPr>
        <w:pStyle w:val="Textbody"/>
        <w:jc w:val="both"/>
        <w:rPr>
          <w:rFonts w:ascii="Arial" w:hAnsi="Arial"/>
          <w:b/>
          <w:bCs/>
          <w:sz w:val="20"/>
          <w:szCs w:val="20"/>
        </w:rPr>
      </w:pPr>
    </w:p>
    <w:tbl>
      <w:tblPr>
        <w:tblW w:w="9626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2480"/>
        <w:gridCol w:w="1323"/>
        <w:gridCol w:w="1730"/>
        <w:gridCol w:w="1570"/>
        <w:gridCol w:w="2038"/>
      </w:tblGrid>
      <w:tr w:rsidR="00625572" w14:paraId="1E5713B7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626A4" w14:textId="77777777" w:rsidR="00625572" w:rsidRDefault="00000000">
            <w:pPr>
              <w:pStyle w:val="TableContents"/>
              <w:spacing w:after="28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Lp.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51A39" w14:textId="77777777" w:rsidR="00625572" w:rsidRDefault="00000000">
            <w:pPr>
              <w:pStyle w:val="TableContents"/>
              <w:spacing w:after="28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Nazwisko i imię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BE2D6" w14:textId="77777777" w:rsidR="00625572" w:rsidRDefault="00000000">
            <w:pPr>
              <w:pStyle w:val="TableContents"/>
              <w:spacing w:after="28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Data urodzenia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9F565" w14:textId="77777777" w:rsidR="00625572" w:rsidRDefault="00000000">
            <w:pPr>
              <w:pStyle w:val="TableContents"/>
              <w:spacing w:after="28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PESEL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812BC" w14:textId="77777777" w:rsidR="00625572" w:rsidRDefault="00000000">
            <w:pPr>
              <w:pStyle w:val="TableContents"/>
              <w:spacing w:after="283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Stopień pokrewieństwa albo powinowactwa </w:t>
            </w:r>
            <w:r>
              <w:rPr>
                <w:rFonts w:ascii="Arial" w:hAnsi="Arial"/>
                <w:b/>
                <w:position w:val="5"/>
                <w:sz w:val="16"/>
                <w:szCs w:val="16"/>
              </w:rPr>
              <w:t>1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3977B" w14:textId="77777777" w:rsidR="00625572" w:rsidRDefault="00000000">
            <w:pPr>
              <w:pStyle w:val="TableContents"/>
              <w:spacing w:after="283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Adres faktycznego zamieszkania </w:t>
            </w:r>
            <w:r>
              <w:rPr>
                <w:rFonts w:ascii="Arial" w:hAnsi="Arial"/>
                <w:b/>
                <w:position w:val="5"/>
                <w:sz w:val="16"/>
                <w:szCs w:val="16"/>
              </w:rPr>
              <w:t>2</w:t>
            </w:r>
          </w:p>
        </w:tc>
      </w:tr>
      <w:tr w:rsidR="00625572" w14:paraId="0B678894" w14:textId="77777777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C18A5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386A1828" w14:textId="77777777" w:rsidR="00625572" w:rsidRDefault="00000000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14:paraId="592D826F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1B63D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91ACC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5FFBE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0EAC7" w14:textId="77777777" w:rsidR="00625572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WNIOSKODAWCA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B841A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625572" w14:paraId="6A145687" w14:textId="77777777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F52E9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14C7084" w14:textId="77777777" w:rsidR="00625572" w:rsidRDefault="0000000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  <w:p w14:paraId="6C853072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083F8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39E88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58E4A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08047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60401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25572" w14:paraId="5991CCBC" w14:textId="77777777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873C7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B8E60FF" w14:textId="77777777" w:rsidR="00625572" w:rsidRDefault="0000000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  <w:p w14:paraId="002C1053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AF308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A3A32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7728C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22B4B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3AC32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25572" w14:paraId="7E26F38E" w14:textId="77777777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82894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BE99F44" w14:textId="77777777" w:rsidR="00625572" w:rsidRDefault="0000000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  <w:p w14:paraId="0C8FC3F4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D2FBA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C9C01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BD5D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271F3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A56F5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25572" w14:paraId="11DEF519" w14:textId="77777777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A86C6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6F11AE5" w14:textId="77777777" w:rsidR="00625572" w:rsidRDefault="0000000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  <w:p w14:paraId="0AA1892E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84FD9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C2322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C8706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4C972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0F334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25572" w14:paraId="2EF40594" w14:textId="77777777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D8671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1CB6608" w14:textId="77777777" w:rsidR="00625572" w:rsidRDefault="0000000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  <w:p w14:paraId="0316179A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4287F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2306F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8E7D0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1E6ED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4D172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25572" w14:paraId="2B10D14D" w14:textId="77777777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6C413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71CE76A" w14:textId="77777777" w:rsidR="00625572" w:rsidRDefault="0000000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  <w:p w14:paraId="5AE6B788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BB711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AFF23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AB423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D7510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0B230" w14:textId="77777777" w:rsidR="00625572" w:rsidRDefault="0062557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F3A4619" w14:textId="77777777" w:rsidR="00625572" w:rsidRDefault="00625572">
      <w:pPr>
        <w:pStyle w:val="Textbody"/>
        <w:jc w:val="both"/>
        <w:rPr>
          <w:rFonts w:ascii="Arial" w:hAnsi="Arial"/>
          <w:sz w:val="20"/>
          <w:szCs w:val="20"/>
        </w:rPr>
      </w:pPr>
    </w:p>
    <w:p w14:paraId="399FFFBB" w14:textId="77777777" w:rsidR="00625572" w:rsidRDefault="00625572">
      <w:pPr>
        <w:pStyle w:val="Textbody"/>
        <w:jc w:val="both"/>
        <w:rPr>
          <w:rFonts w:ascii="Arial" w:hAnsi="Arial"/>
          <w:sz w:val="20"/>
          <w:szCs w:val="20"/>
        </w:rPr>
      </w:pPr>
    </w:p>
    <w:p w14:paraId="4A2269D2" w14:textId="77777777" w:rsidR="00625572" w:rsidRDefault="00000000">
      <w:pPr>
        <w:pStyle w:val="Standard"/>
        <w:jc w:val="righ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................................................................................</w:t>
      </w:r>
    </w:p>
    <w:p w14:paraId="254282AB" w14:textId="77777777" w:rsidR="00625572" w:rsidRDefault="00000000">
      <w:pPr>
        <w:pStyle w:val="Standard"/>
        <w:jc w:val="center"/>
      </w:pPr>
      <w:r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/>
          <w:color w:val="000000"/>
          <w:sz w:val="16"/>
          <w:szCs w:val="16"/>
        </w:rPr>
        <w:t xml:space="preserve">   data i podpis Wnioskodawcy</w:t>
      </w:r>
    </w:p>
    <w:p w14:paraId="039BAABF" w14:textId="77777777" w:rsidR="00625572" w:rsidRDefault="00625572">
      <w:pPr>
        <w:pStyle w:val="Textbody"/>
        <w:jc w:val="both"/>
        <w:rPr>
          <w:rFonts w:ascii="Arial" w:hAnsi="Arial"/>
          <w:sz w:val="20"/>
          <w:szCs w:val="20"/>
        </w:rPr>
      </w:pPr>
    </w:p>
    <w:p w14:paraId="05F225F3" w14:textId="77777777" w:rsidR="00625572" w:rsidRDefault="00625572">
      <w:pPr>
        <w:pStyle w:val="Textbody"/>
        <w:jc w:val="both"/>
        <w:rPr>
          <w:rFonts w:ascii="Arial" w:hAnsi="Arial"/>
          <w:sz w:val="20"/>
          <w:szCs w:val="20"/>
        </w:rPr>
      </w:pPr>
    </w:p>
    <w:p w14:paraId="35A69679" w14:textId="77777777" w:rsidR="00625572" w:rsidRDefault="00000000">
      <w:pPr>
        <w:pStyle w:val="Textbody"/>
        <w:jc w:val="both"/>
      </w:pPr>
      <w:r>
        <w:rPr>
          <w:rFonts w:ascii="Arial" w:hAnsi="Arial"/>
          <w:position w:val="7"/>
          <w:sz w:val="20"/>
          <w:szCs w:val="20"/>
        </w:rPr>
        <w:t xml:space="preserve">1 </w:t>
      </w:r>
      <w:r>
        <w:rPr>
          <w:rFonts w:ascii="Arial" w:hAnsi="Arial"/>
          <w:sz w:val="20"/>
          <w:szCs w:val="20"/>
        </w:rPr>
        <w:t>Żona, mąż, partner, partnerka, konkubina, konkubent, córka, syn, pasierb, pasierbica, matka, ojciec, teściowa, teść, siostra, brat, synowa, zięć, wnuczka, wnuk, dalsza rodzina.</w:t>
      </w:r>
    </w:p>
    <w:p w14:paraId="52E76677" w14:textId="77777777" w:rsidR="00625572" w:rsidRDefault="00000000">
      <w:pPr>
        <w:pStyle w:val="Textbody"/>
        <w:jc w:val="both"/>
      </w:pPr>
      <w:r>
        <w:rPr>
          <w:rFonts w:ascii="Arial" w:hAnsi="Arial"/>
          <w:color w:val="000000"/>
          <w:position w:val="7"/>
          <w:sz w:val="20"/>
          <w:szCs w:val="20"/>
        </w:rPr>
        <w:t xml:space="preserve">2 </w:t>
      </w:r>
      <w:r>
        <w:rPr>
          <w:rFonts w:ascii="Arial" w:hAnsi="Arial"/>
          <w:color w:val="000000"/>
          <w:sz w:val="20"/>
          <w:szCs w:val="20"/>
        </w:rPr>
        <w:t>Należy podać każdy adres, jeżeli osoby zgłoszone do wspólnego zamieszkania mają różne miejsca zamieszkania.</w:t>
      </w:r>
    </w:p>
    <w:p w14:paraId="1252BA27" w14:textId="77777777" w:rsidR="00625572" w:rsidRDefault="00625572">
      <w:pPr>
        <w:pStyle w:val="Textbody"/>
        <w:jc w:val="both"/>
        <w:rPr>
          <w:rFonts w:ascii="Arial" w:hAnsi="Arial"/>
          <w:color w:val="000000"/>
          <w:sz w:val="20"/>
          <w:szCs w:val="20"/>
        </w:rPr>
      </w:pPr>
    </w:p>
    <w:p w14:paraId="0ABC1242" w14:textId="77777777" w:rsidR="00625572" w:rsidRDefault="00000000">
      <w:pPr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</w:t>
      </w:r>
    </w:p>
    <w:p w14:paraId="6C152845" w14:textId="77777777" w:rsidR="00625572" w:rsidRDefault="00000000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Brak możliwości modyfikacji liczby wskazanych powyżej członków gospodarstwa domowego,                                         tj. dokonywania wykreśleń bądź dopisywania, po złożeniu wniosku. Liczba osób będzie mogła być zaktualizowana przed zawarciem umowy najmu.</w:t>
      </w:r>
    </w:p>
    <w:sectPr w:rsidR="0062557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8F892" w14:textId="77777777" w:rsidR="004159E4" w:rsidRDefault="004159E4">
      <w:r>
        <w:separator/>
      </w:r>
    </w:p>
  </w:endnote>
  <w:endnote w:type="continuationSeparator" w:id="0">
    <w:p w14:paraId="510100E0" w14:textId="77777777" w:rsidR="004159E4" w:rsidRDefault="0041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DB5AF" w14:textId="77777777" w:rsidR="004159E4" w:rsidRDefault="004159E4">
      <w:r>
        <w:rPr>
          <w:color w:val="000000"/>
        </w:rPr>
        <w:separator/>
      </w:r>
    </w:p>
  </w:footnote>
  <w:footnote w:type="continuationSeparator" w:id="0">
    <w:p w14:paraId="787FB521" w14:textId="77777777" w:rsidR="004159E4" w:rsidRDefault="00415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5572"/>
    <w:rsid w:val="004159E4"/>
    <w:rsid w:val="00625572"/>
    <w:rsid w:val="00632AD5"/>
    <w:rsid w:val="0066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A178"/>
  <w15:docId w15:val="{D79D473D-F249-4129-ACE2-58C3B5EC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Gąska</dc:creator>
  <cp:lastModifiedBy>Adam Hadaś</cp:lastModifiedBy>
  <cp:revision>2</cp:revision>
  <cp:lastPrinted>2025-04-15T09:25:00Z</cp:lastPrinted>
  <dcterms:created xsi:type="dcterms:W3CDTF">2025-05-08T10:34:00Z</dcterms:created>
  <dcterms:modified xsi:type="dcterms:W3CDTF">2025-05-08T10:34:00Z</dcterms:modified>
</cp:coreProperties>
</file>