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0D20" w14:textId="77777777" w:rsidR="00D016C2" w:rsidRDefault="00000000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Załącznik nr 5</w:t>
      </w:r>
    </w:p>
    <w:p w14:paraId="16D98DE5" w14:textId="77777777" w:rsidR="00D016C2" w:rsidRDefault="00000000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do Wniosku o zawarcie umowy najmu lokalu mieszkalnego w budynku przy ul. Śląskiej</w:t>
      </w:r>
    </w:p>
    <w:p w14:paraId="33255B0A" w14:textId="77777777" w:rsidR="00D016C2" w:rsidRDefault="00000000">
      <w:pPr>
        <w:pStyle w:val="Standard"/>
        <w:ind w:left="2836"/>
      </w:pPr>
      <w:r>
        <w:rPr>
          <w:rFonts w:ascii="Arial" w:hAnsi="Arial"/>
          <w:b/>
          <w:kern w:val="0"/>
          <w:sz w:val="16"/>
          <w:szCs w:val="16"/>
        </w:rPr>
        <w:t xml:space="preserve">     w Świętochłowicach w ramach inwestycji realizowanej przez SIM Śląsk Sp. z o. o.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3B226819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32005C47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52E0D76C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16B53CF4" w14:textId="77777777" w:rsidR="00D016C2" w:rsidRDefault="00000000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41F013A3" w14:textId="77777777" w:rsidR="00D016C2" w:rsidRDefault="00000000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322E3A7E" w14:textId="77777777" w:rsidR="00D016C2" w:rsidRDefault="00D016C2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3286CB4A" w14:textId="77777777" w:rsidR="00D016C2" w:rsidRDefault="00D016C2">
      <w:pPr>
        <w:pStyle w:val="Standard"/>
        <w:rPr>
          <w:rFonts w:ascii="Arial" w:hAnsi="Arial"/>
          <w:color w:val="000000"/>
          <w:sz w:val="19"/>
        </w:rPr>
      </w:pPr>
    </w:p>
    <w:p w14:paraId="7831B5B7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26151389" w14:textId="77777777" w:rsidR="00D016C2" w:rsidRDefault="00000000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Oświadczam, że w skład gospodarstwa domowego, na dzień złożenia wniosku, wchodzi dziecko w rozumieniu ustawy z dnia 28 listopada 2003 r. o świadczeniach rodzinnych do 18 roku życia, a w przypadku dzieci uczących się – do ukończenia 26 roku życia</w:t>
      </w:r>
    </w:p>
    <w:p w14:paraId="119B3189" w14:textId="77777777" w:rsidR="00D016C2" w:rsidRDefault="00D016C2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2567"/>
        <w:gridCol w:w="1369"/>
        <w:gridCol w:w="2328"/>
        <w:gridCol w:w="2801"/>
      </w:tblGrid>
      <w:tr w:rsidR="00D016C2" w14:paraId="0310AFEA" w14:textId="77777777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8022E" w14:textId="77777777" w:rsidR="00D016C2" w:rsidRDefault="00000000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85508" w14:textId="77777777" w:rsidR="00D016C2" w:rsidRDefault="00000000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Nazwisko i imię dziecka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30832" w14:textId="77777777" w:rsidR="00D016C2" w:rsidRDefault="00000000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E3C69" w14:textId="77777777" w:rsidR="00D016C2" w:rsidRDefault="00000000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Adres faktycznego zamieszkania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03E3F" w14:textId="77777777" w:rsidR="00D016C2" w:rsidRDefault="00000000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Nazwa szkoły lub uczelni wyższej</w:t>
            </w:r>
          </w:p>
        </w:tc>
      </w:tr>
      <w:tr w:rsidR="00D016C2" w14:paraId="11AD8C1F" w14:textId="77777777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950E4" w14:textId="77777777" w:rsidR="00D016C2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10D1A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63C079DB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FB779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E92E4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3148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D016C2" w14:paraId="4C14B9D8" w14:textId="77777777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54991" w14:textId="77777777" w:rsidR="00D016C2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42460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5D347BDF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103BC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92874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1A5DB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D016C2" w14:paraId="37F4F28E" w14:textId="77777777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A73E7" w14:textId="77777777" w:rsidR="00D016C2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D35FE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2CFD1948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FA7FE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C5DAA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22AE8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D016C2" w14:paraId="29C04C09" w14:textId="77777777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9F71E" w14:textId="77777777" w:rsidR="00D016C2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A2951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15EFE617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AB5C8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C80B0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146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D016C2" w14:paraId="3F74231E" w14:textId="77777777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1B230" w14:textId="77777777" w:rsidR="00D016C2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DBFC3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2B02A45C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83577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7DA1D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77A1B" w14:textId="77777777" w:rsidR="00D016C2" w:rsidRDefault="00D016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5741069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30A6762B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7D102A48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7033041D" w14:textId="77777777" w:rsidR="00D016C2" w:rsidRDefault="00000000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Do oświadczenia należy dołączyć </w:t>
      </w:r>
      <w:proofErr w:type="spellStart"/>
      <w:r>
        <w:rPr>
          <w:rFonts w:ascii="Arial" w:hAnsi="Arial"/>
          <w:b/>
          <w:bCs/>
          <w:sz w:val="20"/>
          <w:szCs w:val="20"/>
        </w:rPr>
        <w:t>ksierokopię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zaświadczenia szkolnego bądź z uczelni wyższej.</w:t>
      </w:r>
      <w:r>
        <w:rPr>
          <w:rFonts w:ascii="Arial" w:hAnsi="Arial"/>
          <w:b/>
          <w:bCs/>
          <w:sz w:val="20"/>
          <w:szCs w:val="20"/>
        </w:rPr>
        <w:tab/>
      </w:r>
    </w:p>
    <w:p w14:paraId="7031C564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406E8D15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6C272CED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35F3792F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587CC7EE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460ED6B8" w14:textId="77777777" w:rsidR="00D016C2" w:rsidRDefault="00000000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425021D7" w14:textId="77777777" w:rsidR="00D016C2" w:rsidRDefault="00000000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Czytelny podpis Wnioskodawcy</w:t>
      </w:r>
    </w:p>
    <w:p w14:paraId="172F1C82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0565742F" w14:textId="77777777" w:rsidR="00D016C2" w:rsidRDefault="00D016C2">
      <w:pPr>
        <w:pStyle w:val="Standard"/>
        <w:rPr>
          <w:rFonts w:ascii="Arial" w:hAnsi="Arial"/>
          <w:sz w:val="20"/>
          <w:szCs w:val="20"/>
        </w:rPr>
      </w:pPr>
    </w:p>
    <w:p w14:paraId="2026D118" w14:textId="77777777" w:rsidR="00D016C2" w:rsidRDefault="00000000">
      <w:pPr>
        <w:pStyle w:val="Standard"/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sectPr w:rsidR="00D016C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3378" w14:textId="77777777" w:rsidR="00C7431E" w:rsidRDefault="00C7431E">
      <w:r>
        <w:separator/>
      </w:r>
    </w:p>
  </w:endnote>
  <w:endnote w:type="continuationSeparator" w:id="0">
    <w:p w14:paraId="435AFF17" w14:textId="77777777" w:rsidR="00C7431E" w:rsidRDefault="00C7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A5D28" w14:textId="77777777" w:rsidR="00C7431E" w:rsidRDefault="00C7431E">
      <w:r>
        <w:rPr>
          <w:color w:val="000000"/>
        </w:rPr>
        <w:separator/>
      </w:r>
    </w:p>
  </w:footnote>
  <w:footnote w:type="continuationSeparator" w:id="0">
    <w:p w14:paraId="78DE62A9" w14:textId="77777777" w:rsidR="00C7431E" w:rsidRDefault="00C7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16C2"/>
    <w:rsid w:val="004358E9"/>
    <w:rsid w:val="00C7431E"/>
    <w:rsid w:val="00D016C2"/>
    <w:rsid w:val="00E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9E74"/>
  <w15:docId w15:val="{F9A73159-51F5-4EDC-864A-C0979ECF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Adam Hadaś</cp:lastModifiedBy>
  <cp:revision>2</cp:revision>
  <cp:lastPrinted>2025-04-08T07:21:00Z</cp:lastPrinted>
  <dcterms:created xsi:type="dcterms:W3CDTF">2025-05-08T10:20:00Z</dcterms:created>
  <dcterms:modified xsi:type="dcterms:W3CDTF">2025-05-08T10:20:00Z</dcterms:modified>
</cp:coreProperties>
</file>