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894E" w14:textId="77777777" w:rsidR="00BC1F56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10</w:t>
      </w:r>
    </w:p>
    <w:p w14:paraId="1D4952EC" w14:textId="77777777" w:rsidR="00BC1F56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20FEFC8E" w14:textId="77777777" w:rsidR="00BC1F56" w:rsidRDefault="00000000">
      <w:pPr>
        <w:pStyle w:val="Standard"/>
        <w:ind w:left="2836"/>
      </w:pPr>
      <w:r>
        <w:rPr>
          <w:rFonts w:ascii="Arial" w:hAnsi="Arial"/>
          <w:b/>
          <w:kern w:val="0"/>
          <w:sz w:val="16"/>
          <w:szCs w:val="16"/>
        </w:rPr>
        <w:t xml:space="preserve">     w Świętochłowicach w ramach inwestycji realizowanej przez SIM Śląsk Sp. z o. o.</w:t>
      </w:r>
    </w:p>
    <w:p w14:paraId="712B9EBD" w14:textId="77777777" w:rsidR="00BC1F56" w:rsidRDefault="00BC1F56">
      <w:pPr>
        <w:pStyle w:val="Standard"/>
        <w:rPr>
          <w:color w:val="000000"/>
          <w:sz w:val="20"/>
          <w:szCs w:val="20"/>
        </w:rPr>
      </w:pPr>
    </w:p>
    <w:p w14:paraId="3175999E" w14:textId="77777777" w:rsidR="00BC1F56" w:rsidRDefault="00BC1F56">
      <w:pPr>
        <w:pStyle w:val="Standard"/>
        <w:rPr>
          <w:color w:val="000000"/>
          <w:sz w:val="20"/>
          <w:szCs w:val="20"/>
        </w:rPr>
      </w:pPr>
    </w:p>
    <w:p w14:paraId="07931E0A" w14:textId="77777777" w:rsidR="00BC1F56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31F41EBB" w14:textId="77777777" w:rsidR="00BC1F56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7D4BAF24" w14:textId="77777777" w:rsidR="00BC1F56" w:rsidRDefault="00BC1F56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5B8AF5A8" w14:textId="77777777" w:rsidR="00BC1F56" w:rsidRDefault="00BC1F56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7CFF185A" w14:textId="77777777" w:rsidR="00BC1F56" w:rsidRDefault="00BC1F56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61562B3B" w14:textId="77777777" w:rsidR="00BC1F56" w:rsidRDefault="00BC1F56">
      <w:pPr>
        <w:pStyle w:val="Standard"/>
        <w:rPr>
          <w:rFonts w:ascii="Arial" w:hAnsi="Arial"/>
          <w:sz w:val="20"/>
          <w:szCs w:val="20"/>
        </w:rPr>
      </w:pPr>
    </w:p>
    <w:p w14:paraId="41C55E0F" w14:textId="77777777" w:rsidR="00BC1F56" w:rsidRDefault="00000000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Oświadczam, że nie posiadam oraz żadna osoba wchodząca w skład mojego gospodarstwa domowego            nie posiada:</w:t>
      </w:r>
    </w:p>
    <w:p w14:paraId="4BB6474E" w14:textId="77777777" w:rsidR="00BC1F56" w:rsidRDefault="00000000">
      <w:pPr>
        <w:pStyle w:val="Standard"/>
        <w:spacing w:line="48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tytułów egzekucyjnych wystawionych przeciwko nim w zakresie zobowiązań pieniężnych,</w:t>
      </w:r>
    </w:p>
    <w:p w14:paraId="2ADA5DB8" w14:textId="77777777" w:rsidR="00BC1F56" w:rsidRDefault="00000000">
      <w:pPr>
        <w:pStyle w:val="Standard"/>
        <w:spacing w:line="48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zaległości z tytułu zobowiązań publicznoprawnych,</w:t>
      </w:r>
    </w:p>
    <w:p w14:paraId="164A2247" w14:textId="77777777" w:rsidR="00BC1F56" w:rsidRDefault="00000000">
      <w:pPr>
        <w:pStyle w:val="Standard"/>
        <w:spacing w:line="48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zaległości wobec Gminy Świętochłowice z tytułu zobowiązań cywilnoprawnych.</w:t>
      </w:r>
    </w:p>
    <w:p w14:paraId="3511CDBE" w14:textId="77777777" w:rsidR="00BC1F56" w:rsidRDefault="00BC1F56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070EC499" w14:textId="77777777" w:rsidR="00BC1F56" w:rsidRDefault="00BC1F56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5C98DB80" w14:textId="77777777" w:rsidR="00BC1F56" w:rsidRDefault="00000000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6F29A6FF" w14:textId="77777777" w:rsidR="00BC1F56" w:rsidRDefault="00000000">
      <w:pPr>
        <w:pStyle w:val="Standard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2BF87B40" w14:textId="77777777" w:rsidR="00BC1F56" w:rsidRDefault="00BC1F56">
      <w:pPr>
        <w:pStyle w:val="Standard"/>
        <w:rPr>
          <w:rFonts w:ascii="Arial" w:hAnsi="Arial"/>
          <w:sz w:val="20"/>
          <w:szCs w:val="20"/>
        </w:rPr>
      </w:pPr>
    </w:p>
    <w:p w14:paraId="769D0E67" w14:textId="77777777" w:rsidR="00BC1F56" w:rsidRDefault="00000000">
      <w:pPr>
        <w:pStyle w:val="Standard"/>
        <w:spacing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023E828D" w14:textId="77777777" w:rsidR="00BC1F56" w:rsidRDefault="00BC1F56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33231BE3" w14:textId="77777777" w:rsidR="00BC1F56" w:rsidRDefault="00BC1F56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4F1A3F0" w14:textId="77777777" w:rsidR="00BC1F56" w:rsidRDefault="00BC1F56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52B222E" w14:textId="77777777" w:rsidR="00BC1F56" w:rsidRDefault="00000000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BC1F5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67E4" w14:textId="77777777" w:rsidR="006D593C" w:rsidRDefault="006D593C">
      <w:r>
        <w:separator/>
      </w:r>
    </w:p>
  </w:endnote>
  <w:endnote w:type="continuationSeparator" w:id="0">
    <w:p w14:paraId="1327996B" w14:textId="77777777" w:rsidR="006D593C" w:rsidRDefault="006D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F3380" w14:textId="77777777" w:rsidR="006D593C" w:rsidRDefault="006D593C">
      <w:r>
        <w:rPr>
          <w:color w:val="000000"/>
        </w:rPr>
        <w:separator/>
      </w:r>
    </w:p>
  </w:footnote>
  <w:footnote w:type="continuationSeparator" w:id="0">
    <w:p w14:paraId="5EBD86A9" w14:textId="77777777" w:rsidR="006D593C" w:rsidRDefault="006D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F56"/>
    <w:rsid w:val="000126B3"/>
    <w:rsid w:val="006D593C"/>
    <w:rsid w:val="008733DC"/>
    <w:rsid w:val="00B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B1B8"/>
  <w15:docId w15:val="{F96D7194-C5C8-45B5-9FC5-94FAC02A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2025-04-08T07:26:00Z</cp:lastPrinted>
  <dcterms:created xsi:type="dcterms:W3CDTF">2025-05-08T10:29:00Z</dcterms:created>
  <dcterms:modified xsi:type="dcterms:W3CDTF">2025-05-08T10:29:00Z</dcterms:modified>
</cp:coreProperties>
</file>