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E52E" w14:textId="77777777" w:rsidR="00AE31B3" w:rsidRDefault="00000000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13</w:t>
      </w:r>
    </w:p>
    <w:p w14:paraId="5DB6050E" w14:textId="77777777" w:rsidR="00AE31B3" w:rsidRDefault="00000000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    do Wniosku o zawarcie umowy najmu lokalu mieszkalnego w budynku przy ul. Śląskiej</w:t>
      </w:r>
    </w:p>
    <w:p w14:paraId="2AECC0C8" w14:textId="77777777" w:rsidR="00AE31B3" w:rsidRDefault="00000000">
      <w:pPr>
        <w:pStyle w:val="Standard"/>
      </w:pPr>
      <w:r>
        <w:rPr>
          <w:rFonts w:ascii="Arial" w:hAnsi="Arial"/>
          <w:b/>
          <w:kern w:val="0"/>
          <w:sz w:val="16"/>
          <w:szCs w:val="16"/>
        </w:rPr>
        <w:t xml:space="preserve">                                                                     w Świętochłowicach w ramach inwestycji realizowanej przez SIM Śląsk Sp. z o. o.</w:t>
      </w:r>
    </w:p>
    <w:p w14:paraId="57AC7233" w14:textId="77777777" w:rsidR="00AE31B3" w:rsidRDefault="00AE31B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0DA5FB8D" w14:textId="77777777" w:rsidR="00AE31B3" w:rsidRDefault="00AE31B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33B00EB7" w14:textId="77777777" w:rsidR="00AE31B3" w:rsidRDefault="00AE31B3">
      <w:pPr>
        <w:pStyle w:val="Standard"/>
        <w:rPr>
          <w:color w:val="000000"/>
          <w:sz w:val="20"/>
          <w:szCs w:val="20"/>
        </w:rPr>
      </w:pPr>
    </w:p>
    <w:p w14:paraId="043148B1" w14:textId="77777777" w:rsidR="00AE31B3" w:rsidRDefault="00AE31B3">
      <w:pPr>
        <w:pStyle w:val="Standard"/>
        <w:rPr>
          <w:color w:val="000000"/>
          <w:sz w:val="20"/>
          <w:szCs w:val="20"/>
        </w:rPr>
      </w:pPr>
    </w:p>
    <w:p w14:paraId="71BE6957" w14:textId="77777777" w:rsidR="00AE31B3" w:rsidRDefault="00000000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30DC33E7" w14:textId="77777777" w:rsidR="00AE31B3" w:rsidRDefault="00000000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0AC00428" w14:textId="77777777" w:rsidR="00AE31B3" w:rsidRDefault="00AE31B3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036C20D7" w14:textId="77777777" w:rsidR="00AE31B3" w:rsidRDefault="00AE31B3">
      <w:pPr>
        <w:pStyle w:val="Standard"/>
        <w:rPr>
          <w:rFonts w:ascii="Arial" w:hAnsi="Arial"/>
          <w:color w:val="000000"/>
          <w:sz w:val="22"/>
          <w:szCs w:val="16"/>
        </w:rPr>
      </w:pPr>
    </w:p>
    <w:p w14:paraId="66349552" w14:textId="77777777" w:rsidR="00AE31B3" w:rsidRDefault="00AE31B3">
      <w:pPr>
        <w:pStyle w:val="Standard"/>
        <w:rPr>
          <w:rFonts w:ascii="Arial" w:hAnsi="Arial"/>
          <w:sz w:val="20"/>
          <w:szCs w:val="20"/>
        </w:rPr>
      </w:pPr>
    </w:p>
    <w:p w14:paraId="0A5153FE" w14:textId="77777777" w:rsidR="00AE31B3" w:rsidRDefault="00000000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Oświadczam, że posiadam książeczkę mieszkaniową o numerze …...............................................................</w:t>
      </w:r>
    </w:p>
    <w:p w14:paraId="6D0FEBA5" w14:textId="77777777" w:rsidR="00AE31B3" w:rsidRDefault="00000000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wystawioną do dnia 23 października 1990 r. tj. w dniu.......................................................................................</w:t>
      </w:r>
    </w:p>
    <w:p w14:paraId="16D017DF" w14:textId="77777777" w:rsidR="00AE31B3" w:rsidRDefault="00000000">
      <w:pPr>
        <w:pStyle w:val="Standard"/>
        <w:jc w:val="both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  <w:t>(data wystawienia książeczki mieszkaniowej)</w:t>
      </w:r>
    </w:p>
    <w:p w14:paraId="48309476" w14:textId="77777777" w:rsidR="00AE31B3" w:rsidRDefault="00000000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przez ….............................................................................................................................................................,</w:t>
      </w:r>
    </w:p>
    <w:p w14:paraId="0ABC5387" w14:textId="77777777" w:rsidR="00AE31B3" w:rsidRDefault="00000000">
      <w:pPr>
        <w:pStyle w:val="Standard"/>
        <w:jc w:val="both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 xml:space="preserve">                                                                                                  (nazwa podmiotu, który wydał książeczkę mieszkaniową)</w:t>
      </w:r>
    </w:p>
    <w:p w14:paraId="75DD21A7" w14:textId="77777777" w:rsidR="00AE31B3" w:rsidRDefault="00000000">
      <w:pPr>
        <w:pStyle w:val="Standard"/>
        <w:spacing w:line="360" w:lineRule="auto"/>
        <w:jc w:val="both"/>
      </w:pPr>
      <w:r>
        <w:rPr>
          <w:rFonts w:ascii="Arial" w:hAnsi="Arial"/>
          <w:sz w:val="20"/>
          <w:szCs w:val="20"/>
        </w:rPr>
        <w:t>która jest</w:t>
      </w:r>
      <w:r>
        <w:rPr>
          <w:rFonts w:ascii="Arial" w:hAnsi="Arial"/>
          <w:sz w:val="20"/>
          <w:szCs w:val="20"/>
          <w:vertAlign w:val="superscript"/>
        </w:rPr>
        <w:t xml:space="preserve">  </w:t>
      </w:r>
      <w:r>
        <w:rPr>
          <w:rFonts w:ascii="Arial" w:hAnsi="Arial"/>
          <w:sz w:val="20"/>
          <w:szCs w:val="20"/>
        </w:rPr>
        <w:t>imiennym dowodem na to, że posiadam wkład oszczędnościowy zgromadzony na rachunku bankowym na cele mieszkaniowe.</w:t>
      </w:r>
    </w:p>
    <w:p w14:paraId="3F610C0A" w14:textId="77777777" w:rsidR="00AE31B3" w:rsidRDefault="00AE31B3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0917A597" w14:textId="77777777" w:rsidR="00AE31B3" w:rsidRDefault="00000000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Należy do oświadczenia dołączyć kserokopię książeczki mieszkaniowej.</w:t>
      </w:r>
    </w:p>
    <w:p w14:paraId="6B38500B" w14:textId="77777777" w:rsidR="00AE31B3" w:rsidRDefault="00AE31B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A63AD0E" w14:textId="77777777" w:rsidR="00AE31B3" w:rsidRDefault="00AE31B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0CF2E40E" w14:textId="77777777" w:rsidR="00AE31B3" w:rsidRDefault="00000000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2"/>
          <w:szCs w:val="20"/>
        </w:rPr>
        <w:t>...</w:t>
      </w:r>
    </w:p>
    <w:p w14:paraId="5D23AB20" w14:textId="77777777" w:rsidR="00AE31B3" w:rsidRDefault="00000000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3C68D3C0" w14:textId="77777777" w:rsidR="00AE31B3" w:rsidRDefault="00000000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AE31B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45F82" w14:textId="77777777" w:rsidR="00120817" w:rsidRDefault="00120817">
      <w:r>
        <w:separator/>
      </w:r>
    </w:p>
  </w:endnote>
  <w:endnote w:type="continuationSeparator" w:id="0">
    <w:p w14:paraId="2A55871B" w14:textId="77777777" w:rsidR="00120817" w:rsidRDefault="0012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9268A" w14:textId="77777777" w:rsidR="00120817" w:rsidRDefault="00120817">
      <w:r>
        <w:rPr>
          <w:color w:val="000000"/>
        </w:rPr>
        <w:separator/>
      </w:r>
    </w:p>
  </w:footnote>
  <w:footnote w:type="continuationSeparator" w:id="0">
    <w:p w14:paraId="54E78BCF" w14:textId="77777777" w:rsidR="00120817" w:rsidRDefault="0012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31B3"/>
    <w:rsid w:val="00120817"/>
    <w:rsid w:val="002E7AD1"/>
    <w:rsid w:val="00AE31B3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A91C"/>
  <w15:docId w15:val="{A155F286-9C23-44C3-999C-2962AC25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Adam Hadaś</cp:lastModifiedBy>
  <cp:revision>2</cp:revision>
  <cp:lastPrinted>2025-04-08T07:28:00Z</cp:lastPrinted>
  <dcterms:created xsi:type="dcterms:W3CDTF">2025-05-08T10:33:00Z</dcterms:created>
  <dcterms:modified xsi:type="dcterms:W3CDTF">2025-05-08T10:33:00Z</dcterms:modified>
</cp:coreProperties>
</file>