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0D20" w14:textId="77777777" w:rsidR="00D016C2" w:rsidRDefault="00000000">
      <w:pPr>
        <w:pStyle w:val="Textbody"/>
        <w:spacing w:after="0"/>
        <w:jc w:val="right"/>
        <w:rPr>
          <w:rFonts w:ascii="Arial" w:hAnsi="Arial"/>
          <w:b/>
          <w:color w:val="000000"/>
          <w:sz w:val="16"/>
          <w:szCs w:val="16"/>
        </w:rPr>
      </w:pPr>
      <w:r>
        <w:rPr>
          <w:rFonts w:ascii="Arial" w:hAnsi="Arial"/>
          <w:b/>
          <w:color w:val="000000"/>
          <w:sz w:val="16"/>
          <w:szCs w:val="16"/>
        </w:rPr>
        <w:t>Załącznik nr 5</w:t>
      </w:r>
    </w:p>
    <w:p w14:paraId="16D98DE5" w14:textId="77777777" w:rsidR="00D016C2" w:rsidRDefault="00000000">
      <w:pPr>
        <w:pStyle w:val="Textbody"/>
        <w:spacing w:after="0"/>
        <w:jc w:val="right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do Wniosku o zawarcie umowy najmu lokalu mieszkalnego w budynku przy ul. Śląskiej</w:t>
      </w:r>
    </w:p>
    <w:p w14:paraId="33255B0A" w14:textId="77777777" w:rsidR="00D016C2" w:rsidRDefault="00000000">
      <w:pPr>
        <w:pStyle w:val="Standard"/>
        <w:ind w:left="2836"/>
      </w:pPr>
      <w:r>
        <w:rPr>
          <w:rFonts w:ascii="Arial" w:hAnsi="Arial"/>
          <w:b/>
          <w:kern w:val="0"/>
          <w:sz w:val="16"/>
          <w:szCs w:val="16"/>
        </w:rPr>
        <w:t xml:space="preserve">     w Świętochłowicach w ramach inwestycji realizowanej przez SIM Śląsk Sp. z o. o.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3B226819" w14:textId="77777777" w:rsidR="00D016C2" w:rsidRDefault="00D016C2">
      <w:pPr>
        <w:pStyle w:val="Standard"/>
        <w:rPr>
          <w:rFonts w:ascii="Arial" w:hAnsi="Arial"/>
          <w:sz w:val="20"/>
          <w:szCs w:val="20"/>
        </w:rPr>
      </w:pPr>
    </w:p>
    <w:p w14:paraId="32005C47" w14:textId="77777777" w:rsidR="00D016C2" w:rsidRDefault="00D016C2">
      <w:pPr>
        <w:pStyle w:val="Standard"/>
        <w:rPr>
          <w:rFonts w:ascii="Arial" w:hAnsi="Arial"/>
          <w:sz w:val="20"/>
          <w:szCs w:val="20"/>
        </w:rPr>
      </w:pPr>
    </w:p>
    <w:p w14:paraId="52E0D76C" w14:textId="77777777" w:rsidR="00D016C2" w:rsidRDefault="00D016C2">
      <w:pPr>
        <w:pStyle w:val="Standard"/>
        <w:rPr>
          <w:rFonts w:ascii="Arial" w:hAnsi="Arial"/>
          <w:sz w:val="20"/>
          <w:szCs w:val="20"/>
        </w:rPr>
      </w:pPr>
    </w:p>
    <w:p w14:paraId="16B53CF4" w14:textId="77777777" w:rsidR="00D016C2" w:rsidRDefault="00000000">
      <w:pPr>
        <w:pStyle w:val="Standard"/>
      </w:pPr>
      <w:r>
        <w:rPr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>............................................................</w:t>
      </w:r>
    </w:p>
    <w:p w14:paraId="41F013A3" w14:textId="77777777" w:rsidR="00D016C2" w:rsidRDefault="00000000">
      <w:pPr>
        <w:pStyle w:val="Standard"/>
        <w:rPr>
          <w:rFonts w:ascii="Arial" w:hAnsi="Arial"/>
          <w:color w:val="000000"/>
          <w:sz w:val="16"/>
          <w:szCs w:val="16"/>
        </w:rPr>
      </w:pPr>
      <w:r>
        <w:rPr>
          <w:rFonts w:ascii="Arial" w:hAnsi="Arial"/>
          <w:color w:val="000000"/>
          <w:sz w:val="16"/>
          <w:szCs w:val="16"/>
        </w:rPr>
        <w:t>Imię i nazwisko wnioskodawcy</w:t>
      </w:r>
    </w:p>
    <w:p w14:paraId="322E3A7E" w14:textId="77777777" w:rsidR="00D016C2" w:rsidRDefault="00D016C2">
      <w:pPr>
        <w:pStyle w:val="Standard"/>
        <w:rPr>
          <w:rFonts w:ascii="Arial" w:hAnsi="Arial"/>
          <w:color w:val="000000"/>
          <w:sz w:val="16"/>
          <w:szCs w:val="16"/>
        </w:rPr>
      </w:pPr>
    </w:p>
    <w:p w14:paraId="3286CB4A" w14:textId="77777777" w:rsidR="00D016C2" w:rsidRDefault="00D016C2">
      <w:pPr>
        <w:pStyle w:val="Standard"/>
        <w:rPr>
          <w:rFonts w:ascii="Arial" w:hAnsi="Arial"/>
          <w:color w:val="000000"/>
          <w:sz w:val="19"/>
        </w:rPr>
      </w:pPr>
    </w:p>
    <w:p w14:paraId="7831B5B7" w14:textId="77777777" w:rsidR="00D016C2" w:rsidRDefault="00D016C2">
      <w:pPr>
        <w:pStyle w:val="Standard"/>
        <w:rPr>
          <w:rFonts w:ascii="Arial" w:hAnsi="Arial"/>
          <w:sz w:val="20"/>
          <w:szCs w:val="20"/>
        </w:rPr>
      </w:pPr>
    </w:p>
    <w:p w14:paraId="26151389" w14:textId="77777777" w:rsidR="00D016C2" w:rsidRDefault="00000000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Oświadczam, że w skład gospodarstwa domowego, na dzień złożenia wniosku, wchodzi dziecko w rozumieniu ustawy z dnia 28 listopada 2003 r. o świadczeniach rodzinnych do 18 roku życia, a w przypadku dzieci uczących się – do ukończenia 26 roku życia</w:t>
      </w:r>
    </w:p>
    <w:p w14:paraId="119B3189" w14:textId="77777777" w:rsidR="00D016C2" w:rsidRDefault="00D016C2">
      <w:pPr>
        <w:pStyle w:val="Standard"/>
        <w:spacing w:line="480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2567"/>
        <w:gridCol w:w="1369"/>
        <w:gridCol w:w="2328"/>
        <w:gridCol w:w="2801"/>
      </w:tblGrid>
      <w:tr w:rsidR="00D016C2" w14:paraId="0310AFEA" w14:textId="77777777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8022E" w14:textId="77777777" w:rsidR="00D016C2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85508" w14:textId="77777777" w:rsidR="00D016C2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Nazwisko i imię dziecka</w:t>
            </w:r>
          </w:p>
        </w:tc>
        <w:tc>
          <w:tcPr>
            <w:tcW w:w="1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30832" w14:textId="77777777" w:rsidR="00D016C2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urodzenia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E3C69" w14:textId="77777777" w:rsidR="00D016C2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Adres faktycznego zamieszkania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03E3F" w14:textId="77777777" w:rsidR="00D016C2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Nazwa szkoły lub uczelni wyższej</w:t>
            </w:r>
          </w:p>
        </w:tc>
      </w:tr>
      <w:tr w:rsidR="00D016C2" w14:paraId="11AD8C1F" w14:textId="77777777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950E4" w14:textId="77777777" w:rsidR="00D016C2" w:rsidRDefault="0000000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10D1A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63C079DB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FB779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E92E4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63148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D016C2" w14:paraId="4C14B9D8" w14:textId="77777777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54991" w14:textId="77777777" w:rsidR="00D016C2" w:rsidRDefault="0000000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42460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5D347BDF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103BC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92874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1A5DB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D016C2" w14:paraId="37F4F28E" w14:textId="77777777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A73E7" w14:textId="77777777" w:rsidR="00D016C2" w:rsidRDefault="0000000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D35FE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CFD1948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FA7FE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C5DAA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22AE8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D016C2" w14:paraId="29C04C09" w14:textId="77777777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9F71E" w14:textId="77777777" w:rsidR="00D016C2" w:rsidRDefault="0000000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A2951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15EFE617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AB5C8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C80B0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1C146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D016C2" w14:paraId="3F74231E" w14:textId="77777777">
        <w:tblPrEx>
          <w:tblCellMar>
            <w:top w:w="0" w:type="dxa"/>
            <w:bottom w:w="0" w:type="dxa"/>
          </w:tblCellMar>
        </w:tblPrEx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1B230" w14:textId="77777777" w:rsidR="00D016C2" w:rsidRDefault="0000000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DBFC3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2B02A45C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83577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7DA1D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8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D77A1B" w14:textId="77777777" w:rsidR="00D016C2" w:rsidRDefault="00D016C2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5741069" w14:textId="77777777" w:rsidR="00D016C2" w:rsidRDefault="00D016C2">
      <w:pPr>
        <w:pStyle w:val="Standard"/>
        <w:rPr>
          <w:rFonts w:ascii="Arial" w:hAnsi="Arial"/>
          <w:sz w:val="20"/>
          <w:szCs w:val="20"/>
        </w:rPr>
      </w:pPr>
    </w:p>
    <w:p w14:paraId="30A6762B" w14:textId="77777777" w:rsidR="00D016C2" w:rsidRDefault="00D016C2">
      <w:pPr>
        <w:pStyle w:val="Standard"/>
        <w:rPr>
          <w:rFonts w:ascii="Arial" w:hAnsi="Arial"/>
          <w:sz w:val="20"/>
          <w:szCs w:val="20"/>
        </w:rPr>
      </w:pPr>
    </w:p>
    <w:p w14:paraId="7D102A48" w14:textId="77777777" w:rsidR="00D016C2" w:rsidRDefault="00D016C2">
      <w:pPr>
        <w:pStyle w:val="Standard"/>
        <w:rPr>
          <w:rFonts w:ascii="Arial" w:hAnsi="Arial"/>
          <w:sz w:val="20"/>
          <w:szCs w:val="20"/>
        </w:rPr>
      </w:pPr>
    </w:p>
    <w:p w14:paraId="7033041D" w14:textId="77777777" w:rsidR="00D016C2" w:rsidRDefault="00000000">
      <w:pPr>
        <w:pStyle w:val="Standard"/>
      </w:pPr>
      <w:r>
        <w:rPr>
          <w:rFonts w:ascii="Arial" w:hAnsi="Arial"/>
          <w:b/>
          <w:bCs/>
          <w:sz w:val="20"/>
          <w:szCs w:val="20"/>
        </w:rPr>
        <w:t xml:space="preserve">Do oświadczenia należy dołączyć </w:t>
      </w:r>
      <w:proofErr w:type="spellStart"/>
      <w:r>
        <w:rPr>
          <w:rFonts w:ascii="Arial" w:hAnsi="Arial"/>
          <w:b/>
          <w:bCs/>
          <w:sz w:val="20"/>
          <w:szCs w:val="20"/>
        </w:rPr>
        <w:t>ksierokopię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zaświadczenia szkolnego bądź z uczelni wyższej.</w:t>
      </w:r>
      <w:r>
        <w:rPr>
          <w:rFonts w:ascii="Arial" w:hAnsi="Arial"/>
          <w:b/>
          <w:bCs/>
          <w:sz w:val="20"/>
          <w:szCs w:val="20"/>
        </w:rPr>
        <w:tab/>
      </w:r>
    </w:p>
    <w:p w14:paraId="7031C564" w14:textId="77777777" w:rsidR="00D016C2" w:rsidRDefault="00D016C2">
      <w:pPr>
        <w:pStyle w:val="Standard"/>
        <w:rPr>
          <w:rFonts w:ascii="Arial" w:hAnsi="Arial"/>
          <w:sz w:val="20"/>
          <w:szCs w:val="20"/>
        </w:rPr>
      </w:pPr>
    </w:p>
    <w:p w14:paraId="406E8D15" w14:textId="77777777" w:rsidR="00D016C2" w:rsidRDefault="00D016C2">
      <w:pPr>
        <w:pStyle w:val="Standard"/>
        <w:rPr>
          <w:rFonts w:ascii="Arial" w:hAnsi="Arial"/>
          <w:sz w:val="20"/>
          <w:szCs w:val="20"/>
        </w:rPr>
      </w:pPr>
    </w:p>
    <w:p w14:paraId="6C272CED" w14:textId="77777777" w:rsidR="00D016C2" w:rsidRDefault="00D016C2">
      <w:pPr>
        <w:pStyle w:val="Standard"/>
        <w:rPr>
          <w:rFonts w:ascii="Arial" w:hAnsi="Arial"/>
          <w:sz w:val="20"/>
          <w:szCs w:val="20"/>
        </w:rPr>
      </w:pPr>
    </w:p>
    <w:p w14:paraId="35F3792F" w14:textId="77777777" w:rsidR="00D016C2" w:rsidRDefault="00D016C2">
      <w:pPr>
        <w:pStyle w:val="Standard"/>
        <w:rPr>
          <w:rFonts w:ascii="Arial" w:hAnsi="Arial"/>
          <w:sz w:val="20"/>
          <w:szCs w:val="20"/>
        </w:rPr>
      </w:pPr>
    </w:p>
    <w:p w14:paraId="587CC7EE" w14:textId="77777777" w:rsidR="00D016C2" w:rsidRDefault="00D016C2">
      <w:pPr>
        <w:pStyle w:val="Standard"/>
        <w:rPr>
          <w:rFonts w:ascii="Arial" w:hAnsi="Arial"/>
          <w:sz w:val="20"/>
          <w:szCs w:val="20"/>
        </w:rPr>
      </w:pPr>
    </w:p>
    <w:p w14:paraId="460ED6B8" w14:textId="77777777" w:rsidR="00D016C2" w:rsidRDefault="00000000">
      <w:pPr>
        <w:pStyle w:val="Standard"/>
      </w:pPr>
      <w:r>
        <w:rPr>
          <w:rFonts w:ascii="Arial" w:hAnsi="Arial"/>
          <w:color w:val="000000"/>
          <w:sz w:val="20"/>
          <w:szCs w:val="20"/>
        </w:rPr>
        <w:t xml:space="preserve">…………………………………...… </w:t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  <w:t>…………………………………….………</w:t>
      </w:r>
      <w:r>
        <w:rPr>
          <w:color w:val="000000"/>
          <w:sz w:val="20"/>
          <w:szCs w:val="20"/>
        </w:rPr>
        <w:t>...</w:t>
      </w:r>
    </w:p>
    <w:p w14:paraId="425021D7" w14:textId="77777777" w:rsidR="00D016C2" w:rsidRDefault="00000000">
      <w:pPr>
        <w:pStyle w:val="Standard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Miejscowość i data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         Czytelny podpis Wnioskodawcy</w:t>
      </w:r>
    </w:p>
    <w:p w14:paraId="172F1C82" w14:textId="77777777" w:rsidR="00D016C2" w:rsidRDefault="00D016C2">
      <w:pPr>
        <w:pStyle w:val="Standard"/>
        <w:rPr>
          <w:rFonts w:ascii="Arial" w:hAnsi="Arial"/>
          <w:sz w:val="20"/>
          <w:szCs w:val="20"/>
        </w:rPr>
      </w:pPr>
    </w:p>
    <w:p w14:paraId="0565742F" w14:textId="77777777" w:rsidR="00D016C2" w:rsidRDefault="00D016C2">
      <w:pPr>
        <w:pStyle w:val="Standard"/>
        <w:rPr>
          <w:rFonts w:ascii="Arial" w:hAnsi="Arial"/>
          <w:sz w:val="20"/>
          <w:szCs w:val="20"/>
        </w:rPr>
      </w:pPr>
    </w:p>
    <w:p w14:paraId="2026D118" w14:textId="77777777" w:rsidR="00D016C2" w:rsidRDefault="00000000">
      <w:pPr>
        <w:pStyle w:val="Standard"/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</w:p>
    <w:sectPr w:rsidR="00D016C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3378" w14:textId="77777777" w:rsidR="00C7431E" w:rsidRDefault="00C7431E">
      <w:r>
        <w:separator/>
      </w:r>
    </w:p>
  </w:endnote>
  <w:endnote w:type="continuationSeparator" w:id="0">
    <w:p w14:paraId="435AFF17" w14:textId="77777777" w:rsidR="00C7431E" w:rsidRDefault="00C7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5D28" w14:textId="77777777" w:rsidR="00C7431E" w:rsidRDefault="00C7431E">
      <w:r>
        <w:rPr>
          <w:color w:val="000000"/>
        </w:rPr>
        <w:separator/>
      </w:r>
    </w:p>
  </w:footnote>
  <w:footnote w:type="continuationSeparator" w:id="0">
    <w:p w14:paraId="78DE62A9" w14:textId="77777777" w:rsidR="00C7431E" w:rsidRDefault="00C74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016C2"/>
    <w:rsid w:val="004358E9"/>
    <w:rsid w:val="00C7431E"/>
    <w:rsid w:val="00D016C2"/>
    <w:rsid w:val="00E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9E74"/>
  <w15:docId w15:val="{F9A73159-51F5-4EDC-864A-C0979ECF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Gąska</dc:creator>
  <cp:lastModifiedBy>Adam Hadaś</cp:lastModifiedBy>
  <cp:revision>2</cp:revision>
  <cp:lastPrinted>2025-04-08T07:21:00Z</cp:lastPrinted>
  <dcterms:created xsi:type="dcterms:W3CDTF">2025-05-08T10:20:00Z</dcterms:created>
  <dcterms:modified xsi:type="dcterms:W3CDTF">2025-05-08T10:20:00Z</dcterms:modified>
</cp:coreProperties>
</file>