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D7C3" w14:textId="77777777" w:rsidR="000A5BAF" w:rsidRDefault="000A5BAF">
      <w:pPr>
        <w:pStyle w:val="Standard"/>
        <w:rPr>
          <w:color w:val="000000"/>
          <w:sz w:val="20"/>
          <w:szCs w:val="20"/>
        </w:rPr>
      </w:pPr>
    </w:p>
    <w:p w14:paraId="1AB71CF9" w14:textId="77777777" w:rsidR="000A5BAF" w:rsidRDefault="00000000">
      <w:pPr>
        <w:pStyle w:val="Textbody"/>
        <w:spacing w:after="0"/>
        <w:jc w:val="right"/>
        <w:rPr>
          <w:rFonts w:ascii="Arial" w:hAnsi="Arial"/>
          <w:b/>
          <w:color w:val="000000"/>
          <w:sz w:val="16"/>
          <w:szCs w:val="16"/>
        </w:rPr>
      </w:pPr>
      <w:r>
        <w:rPr>
          <w:rFonts w:ascii="Arial" w:hAnsi="Arial"/>
          <w:b/>
          <w:color w:val="000000"/>
          <w:sz w:val="16"/>
          <w:szCs w:val="16"/>
        </w:rPr>
        <w:t>Załącznik nr 7</w:t>
      </w:r>
    </w:p>
    <w:p w14:paraId="7DDF3AB8" w14:textId="77777777" w:rsidR="000A5BAF" w:rsidRDefault="00000000">
      <w:pPr>
        <w:pStyle w:val="Textbody"/>
        <w:spacing w:after="0"/>
        <w:jc w:val="right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do Wniosku o zawarcie umowy najmu lokalu mieszkalnego w budynku przy ul. Śląskiej</w:t>
      </w:r>
    </w:p>
    <w:p w14:paraId="77DCA2DF" w14:textId="77777777" w:rsidR="000A5BAF" w:rsidRDefault="00000000">
      <w:pPr>
        <w:pStyle w:val="Standard"/>
      </w:pPr>
      <w:r>
        <w:rPr>
          <w:rFonts w:ascii="Arial" w:hAnsi="Arial"/>
          <w:b/>
          <w:kern w:val="0"/>
          <w:sz w:val="16"/>
          <w:szCs w:val="16"/>
        </w:rPr>
        <w:t xml:space="preserve">                                                                     w Świętochłowicach w ramach inwestycji realizowanej przez SIM Śląsk Sp. z o. o.</w:t>
      </w:r>
    </w:p>
    <w:p w14:paraId="666132EE" w14:textId="77777777" w:rsidR="000A5BAF" w:rsidRDefault="000A5BAF">
      <w:pPr>
        <w:pStyle w:val="Standard"/>
        <w:rPr>
          <w:color w:val="000000"/>
          <w:sz w:val="20"/>
          <w:szCs w:val="20"/>
        </w:rPr>
      </w:pPr>
    </w:p>
    <w:p w14:paraId="39EBC049" w14:textId="77777777" w:rsidR="000A5BAF" w:rsidRDefault="000A5BAF">
      <w:pPr>
        <w:pStyle w:val="Standard"/>
        <w:rPr>
          <w:color w:val="000000"/>
          <w:sz w:val="20"/>
          <w:szCs w:val="20"/>
        </w:rPr>
      </w:pPr>
    </w:p>
    <w:p w14:paraId="243C729C" w14:textId="77777777" w:rsidR="000A5BAF" w:rsidRDefault="000A5BAF">
      <w:pPr>
        <w:pStyle w:val="Standard"/>
        <w:rPr>
          <w:color w:val="000000"/>
          <w:sz w:val="20"/>
          <w:szCs w:val="20"/>
        </w:rPr>
      </w:pPr>
    </w:p>
    <w:p w14:paraId="3E058617" w14:textId="77777777" w:rsidR="000A5BAF" w:rsidRDefault="00000000">
      <w:pPr>
        <w:pStyle w:val="Standard"/>
      </w:pPr>
      <w:r>
        <w:rPr>
          <w:color w:val="000000"/>
          <w:sz w:val="20"/>
          <w:szCs w:val="20"/>
        </w:rPr>
        <w:t>.</w:t>
      </w:r>
      <w:r>
        <w:rPr>
          <w:rFonts w:ascii="Arial" w:hAnsi="Arial"/>
          <w:color w:val="000000"/>
          <w:sz w:val="20"/>
          <w:szCs w:val="20"/>
        </w:rPr>
        <w:t>............................................................</w:t>
      </w:r>
    </w:p>
    <w:p w14:paraId="74F5FBC4" w14:textId="77777777" w:rsidR="000A5BAF" w:rsidRDefault="00000000">
      <w:pPr>
        <w:pStyle w:val="Standard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Imię i nazwisko wnioskodawcy</w:t>
      </w:r>
    </w:p>
    <w:p w14:paraId="1BC87F1F" w14:textId="77777777" w:rsidR="000A5BAF" w:rsidRDefault="000A5BAF">
      <w:pPr>
        <w:pStyle w:val="Standard"/>
        <w:rPr>
          <w:rFonts w:ascii="Arial" w:hAnsi="Arial"/>
          <w:sz w:val="20"/>
          <w:szCs w:val="20"/>
        </w:rPr>
      </w:pPr>
    </w:p>
    <w:p w14:paraId="75C197E8" w14:textId="77777777" w:rsidR="000A5BAF" w:rsidRDefault="000A5BAF">
      <w:pPr>
        <w:pStyle w:val="Standard"/>
        <w:rPr>
          <w:rFonts w:ascii="Arial" w:hAnsi="Arial"/>
          <w:sz w:val="20"/>
          <w:szCs w:val="20"/>
        </w:rPr>
      </w:pPr>
    </w:p>
    <w:p w14:paraId="1EEDA2B5" w14:textId="77777777" w:rsidR="000A5BAF" w:rsidRDefault="000A5BAF">
      <w:pPr>
        <w:pStyle w:val="Standard"/>
        <w:rPr>
          <w:rFonts w:ascii="Arial" w:hAnsi="Arial"/>
          <w:sz w:val="20"/>
          <w:szCs w:val="20"/>
        </w:rPr>
      </w:pPr>
    </w:p>
    <w:p w14:paraId="1D87C44F" w14:textId="77777777" w:rsidR="000A5BAF" w:rsidRDefault="000A5BAF">
      <w:pPr>
        <w:pStyle w:val="Standard"/>
        <w:rPr>
          <w:rFonts w:ascii="Arial" w:hAnsi="Arial"/>
          <w:sz w:val="20"/>
          <w:szCs w:val="20"/>
        </w:rPr>
      </w:pPr>
    </w:p>
    <w:p w14:paraId="7C82DA45" w14:textId="77777777" w:rsidR="000A5BAF" w:rsidRDefault="00000000">
      <w:pPr>
        <w:pStyle w:val="Standard"/>
        <w:spacing w:line="480" w:lineRule="auto"/>
        <w:jc w:val="both"/>
      </w:pPr>
      <w:r>
        <w:rPr>
          <w:rFonts w:ascii="Arial" w:hAnsi="Arial"/>
          <w:sz w:val="20"/>
          <w:szCs w:val="20"/>
        </w:rPr>
        <w:t xml:space="preserve">Oświadczam, że w skład gospodarstwa domowego wchodzi co najmniej jedna osoba, która na dzień złożenia wniosku </w:t>
      </w:r>
      <w:r>
        <w:rPr>
          <w:rFonts w:ascii="Arial" w:hAnsi="Arial"/>
          <w:b/>
          <w:bCs/>
          <w:sz w:val="20"/>
          <w:szCs w:val="20"/>
        </w:rPr>
        <w:t xml:space="preserve">nie ukończyła 16 lat </w:t>
      </w:r>
      <w:r>
        <w:rPr>
          <w:rFonts w:ascii="Arial" w:hAnsi="Arial"/>
          <w:sz w:val="20"/>
          <w:szCs w:val="20"/>
        </w:rPr>
        <w:t xml:space="preserve">i legitymuje się orzeczeniem o niepełnosprawności, określonym w ustawie                        z dnia 27 sierpnia 1997 r. o rehabilitacji zawodowej oraz zatrudnieniu osób niepełnosprawnych:  </w:t>
      </w:r>
    </w:p>
    <w:p w14:paraId="42FC8586" w14:textId="77777777" w:rsidR="000A5BAF" w:rsidRDefault="000A5BAF">
      <w:pPr>
        <w:pStyle w:val="Standard"/>
        <w:spacing w:line="480" w:lineRule="auto"/>
        <w:jc w:val="both"/>
        <w:rPr>
          <w:rFonts w:ascii="Arial" w:hAnsi="Arial"/>
          <w:sz w:val="20"/>
          <w:szCs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1632"/>
        <w:gridCol w:w="4406"/>
      </w:tblGrid>
      <w:tr w:rsidR="000A5BAF" w14:paraId="66BD62C8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B3447" w14:textId="77777777" w:rsidR="000A5BAF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Nazwisko i imię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17664" w14:textId="77777777" w:rsidR="000A5BAF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Data urodzenia</w:t>
            </w:r>
          </w:p>
        </w:tc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791B4" w14:textId="77777777" w:rsidR="000A5BAF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Adres faktycznego zamieszkania</w:t>
            </w:r>
          </w:p>
        </w:tc>
      </w:tr>
      <w:tr w:rsidR="000A5BAF" w14:paraId="3F971BED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37BEF" w14:textId="77777777" w:rsidR="000A5BAF" w:rsidRDefault="000A5BA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63B2A" w14:textId="77777777" w:rsidR="000A5BAF" w:rsidRDefault="000A5BA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8B511" w14:textId="77777777" w:rsidR="000A5BAF" w:rsidRDefault="000A5BA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0A5BAF" w14:paraId="48F1425A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72944" w14:textId="77777777" w:rsidR="000A5BAF" w:rsidRDefault="000A5BA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6EB32" w14:textId="77777777" w:rsidR="000A5BAF" w:rsidRDefault="000A5BA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9C0AC" w14:textId="77777777" w:rsidR="000A5BAF" w:rsidRDefault="000A5BA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0A5BAF" w14:paraId="6BB4D3DC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B558D" w14:textId="77777777" w:rsidR="000A5BAF" w:rsidRDefault="000A5BA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E00C6" w14:textId="77777777" w:rsidR="000A5BAF" w:rsidRDefault="000A5BA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0A41D" w14:textId="77777777" w:rsidR="000A5BAF" w:rsidRDefault="000A5BA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3308B59" w14:textId="77777777" w:rsidR="000A5BAF" w:rsidRDefault="000A5BAF">
      <w:pPr>
        <w:pStyle w:val="Textbody"/>
        <w:spacing w:line="480" w:lineRule="auto"/>
        <w:rPr>
          <w:rFonts w:ascii="Arial" w:hAnsi="Arial"/>
          <w:sz w:val="20"/>
          <w:szCs w:val="20"/>
        </w:rPr>
      </w:pPr>
    </w:p>
    <w:p w14:paraId="485E8283" w14:textId="77777777" w:rsidR="000A5BAF" w:rsidRDefault="00000000">
      <w:pPr>
        <w:pStyle w:val="Standard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Do oświadczenia należy dołączyć kserokopię dokumentu potwierdzającego niepełnosprawność.</w:t>
      </w:r>
    </w:p>
    <w:p w14:paraId="6CC1C9BB" w14:textId="77777777" w:rsidR="000A5BAF" w:rsidRDefault="000A5BAF">
      <w:pPr>
        <w:pStyle w:val="Standard"/>
        <w:rPr>
          <w:rFonts w:ascii="Arial" w:hAnsi="Arial"/>
          <w:b/>
          <w:bCs/>
          <w:color w:val="000000"/>
          <w:sz w:val="20"/>
          <w:szCs w:val="20"/>
        </w:rPr>
      </w:pPr>
    </w:p>
    <w:p w14:paraId="61650B95" w14:textId="77777777" w:rsidR="000A5BAF" w:rsidRDefault="000A5BAF">
      <w:pPr>
        <w:pStyle w:val="Standard"/>
        <w:rPr>
          <w:rFonts w:ascii="Arial" w:hAnsi="Arial"/>
          <w:b/>
          <w:bCs/>
          <w:color w:val="000000"/>
          <w:sz w:val="20"/>
          <w:szCs w:val="20"/>
        </w:rPr>
      </w:pPr>
    </w:p>
    <w:p w14:paraId="7C7A4EAF" w14:textId="77777777" w:rsidR="000A5BAF" w:rsidRDefault="000A5BAF">
      <w:pPr>
        <w:pStyle w:val="Standard"/>
        <w:rPr>
          <w:rFonts w:ascii="Arial" w:hAnsi="Arial"/>
          <w:b/>
          <w:bCs/>
          <w:color w:val="000000"/>
          <w:sz w:val="20"/>
          <w:szCs w:val="20"/>
        </w:rPr>
      </w:pPr>
    </w:p>
    <w:p w14:paraId="7B297D91" w14:textId="77777777" w:rsidR="000A5BAF" w:rsidRDefault="000A5BAF">
      <w:pPr>
        <w:pStyle w:val="Standard"/>
        <w:rPr>
          <w:rFonts w:ascii="Arial" w:hAnsi="Arial"/>
          <w:b/>
          <w:bCs/>
          <w:color w:val="000000"/>
          <w:sz w:val="20"/>
          <w:szCs w:val="20"/>
        </w:rPr>
      </w:pPr>
    </w:p>
    <w:p w14:paraId="01C31665" w14:textId="77777777" w:rsidR="000A5BAF" w:rsidRDefault="00000000">
      <w:pPr>
        <w:pStyle w:val="Standard"/>
      </w:pPr>
      <w:r>
        <w:rPr>
          <w:rFonts w:ascii="Arial" w:hAnsi="Arial"/>
          <w:color w:val="000000"/>
          <w:sz w:val="20"/>
          <w:szCs w:val="20"/>
        </w:rPr>
        <w:t xml:space="preserve">…………………………………...… 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…………………………………….………</w:t>
      </w:r>
      <w:r>
        <w:rPr>
          <w:color w:val="000000"/>
          <w:sz w:val="20"/>
          <w:szCs w:val="20"/>
        </w:rPr>
        <w:t>...</w:t>
      </w:r>
    </w:p>
    <w:p w14:paraId="343ED7C4" w14:textId="77777777" w:rsidR="000A5BAF" w:rsidRDefault="00000000">
      <w:pPr>
        <w:pStyle w:val="Standard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Miejscowość i data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                  czytelny podpis Wnioskodawcy</w:t>
      </w:r>
    </w:p>
    <w:p w14:paraId="69E84116" w14:textId="77777777" w:rsidR="000A5BAF" w:rsidRDefault="000A5BAF">
      <w:pPr>
        <w:pStyle w:val="Standard"/>
        <w:rPr>
          <w:rFonts w:ascii="Arial" w:hAnsi="Arial"/>
          <w:color w:val="000000"/>
          <w:sz w:val="20"/>
          <w:szCs w:val="20"/>
        </w:rPr>
      </w:pPr>
    </w:p>
    <w:p w14:paraId="0E15D365" w14:textId="77777777" w:rsidR="000A5BAF" w:rsidRDefault="000A5BAF">
      <w:pPr>
        <w:pStyle w:val="Standard"/>
        <w:rPr>
          <w:rFonts w:ascii="Arial" w:hAnsi="Arial"/>
          <w:b/>
          <w:bCs/>
          <w:sz w:val="20"/>
          <w:szCs w:val="20"/>
        </w:rPr>
      </w:pPr>
    </w:p>
    <w:p w14:paraId="765B7A77" w14:textId="77777777" w:rsidR="000A5BAF" w:rsidRDefault="00000000">
      <w:pPr>
        <w:pStyle w:val="Standard"/>
        <w:jc w:val="center"/>
      </w:pP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sectPr w:rsidR="000A5BA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44748" w14:textId="77777777" w:rsidR="00FD7BC9" w:rsidRDefault="00FD7BC9">
      <w:r>
        <w:separator/>
      </w:r>
    </w:p>
  </w:endnote>
  <w:endnote w:type="continuationSeparator" w:id="0">
    <w:p w14:paraId="31154A01" w14:textId="77777777" w:rsidR="00FD7BC9" w:rsidRDefault="00FD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3CFDF" w14:textId="77777777" w:rsidR="00FD7BC9" w:rsidRDefault="00FD7BC9">
      <w:r>
        <w:rPr>
          <w:color w:val="000000"/>
        </w:rPr>
        <w:separator/>
      </w:r>
    </w:p>
  </w:footnote>
  <w:footnote w:type="continuationSeparator" w:id="0">
    <w:p w14:paraId="7DB17252" w14:textId="77777777" w:rsidR="00FD7BC9" w:rsidRDefault="00FD7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A5BAF"/>
    <w:rsid w:val="000A5BAF"/>
    <w:rsid w:val="002B43D6"/>
    <w:rsid w:val="006E3DA9"/>
    <w:rsid w:val="00FD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DFAE"/>
  <w15:docId w15:val="{A28E4AF1-CC60-4F07-9FB2-5A6D677C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Gąska</dc:creator>
  <cp:lastModifiedBy>Adam Hadaś</cp:lastModifiedBy>
  <cp:revision>2</cp:revision>
  <cp:lastPrinted>2025-04-08T07:24:00Z</cp:lastPrinted>
  <dcterms:created xsi:type="dcterms:W3CDTF">2025-05-08T10:28:00Z</dcterms:created>
  <dcterms:modified xsi:type="dcterms:W3CDTF">2025-05-08T10:28:00Z</dcterms:modified>
</cp:coreProperties>
</file>