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F080" w14:textId="77777777" w:rsidR="005D4673" w:rsidRDefault="005D4673">
      <w:pPr>
        <w:pStyle w:val="Standard"/>
        <w:rPr>
          <w:color w:val="000000"/>
          <w:sz w:val="20"/>
          <w:szCs w:val="20"/>
        </w:rPr>
      </w:pPr>
    </w:p>
    <w:p w14:paraId="04EB3FD6" w14:textId="77777777" w:rsidR="005D4673" w:rsidRDefault="005D4673">
      <w:pPr>
        <w:pStyle w:val="Standard"/>
        <w:rPr>
          <w:color w:val="000000"/>
          <w:sz w:val="20"/>
          <w:szCs w:val="20"/>
        </w:rPr>
      </w:pPr>
    </w:p>
    <w:p w14:paraId="4FFCA658" w14:textId="77777777" w:rsidR="005D4673" w:rsidRDefault="00000000">
      <w:pPr>
        <w:pStyle w:val="Textbody"/>
        <w:spacing w:after="0"/>
        <w:jc w:val="right"/>
        <w:rPr>
          <w:rFonts w:ascii="Arial" w:hAnsi="Arial"/>
          <w:b/>
          <w:color w:val="000000"/>
          <w:sz w:val="16"/>
          <w:szCs w:val="16"/>
        </w:rPr>
      </w:pPr>
      <w:r>
        <w:rPr>
          <w:rFonts w:ascii="Arial" w:hAnsi="Arial"/>
          <w:b/>
          <w:color w:val="000000"/>
          <w:sz w:val="16"/>
          <w:szCs w:val="16"/>
        </w:rPr>
        <w:t>Załącznik nr 11</w:t>
      </w:r>
    </w:p>
    <w:p w14:paraId="2A866140" w14:textId="77777777" w:rsidR="005D4673" w:rsidRDefault="00000000">
      <w:pPr>
        <w:pStyle w:val="Textbody"/>
        <w:spacing w:after="0"/>
        <w:jc w:val="right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do Wniosku o zawarcie umowy najmu lokalu mieszkalnego w budynku przy ul. Śląskiej</w:t>
      </w:r>
    </w:p>
    <w:p w14:paraId="004DA195" w14:textId="77777777" w:rsidR="005D4673" w:rsidRDefault="00000000">
      <w:pPr>
        <w:pStyle w:val="Standard"/>
        <w:ind w:left="709" w:firstLine="709"/>
      </w:pPr>
      <w:r>
        <w:rPr>
          <w:rFonts w:ascii="Arial" w:hAnsi="Arial"/>
          <w:b/>
          <w:kern w:val="0"/>
          <w:sz w:val="16"/>
          <w:szCs w:val="16"/>
        </w:rPr>
        <w:t xml:space="preserve">                                     w Świętochłowicach w ramach inwestycji realizowanej przez SIM Śląsk Sp. z o. o.</w:t>
      </w:r>
    </w:p>
    <w:p w14:paraId="3D3C6FA0" w14:textId="77777777" w:rsidR="005D4673" w:rsidRDefault="005D4673">
      <w:pPr>
        <w:pStyle w:val="Standard"/>
        <w:rPr>
          <w:color w:val="000000"/>
          <w:sz w:val="20"/>
          <w:szCs w:val="20"/>
        </w:rPr>
      </w:pPr>
    </w:p>
    <w:p w14:paraId="52932431" w14:textId="77777777" w:rsidR="005D4673" w:rsidRDefault="005D4673">
      <w:pPr>
        <w:pStyle w:val="Standard"/>
        <w:rPr>
          <w:color w:val="000000"/>
          <w:sz w:val="20"/>
          <w:szCs w:val="20"/>
        </w:rPr>
      </w:pPr>
    </w:p>
    <w:p w14:paraId="71E05692" w14:textId="77777777" w:rsidR="005D4673" w:rsidRDefault="00000000">
      <w:pPr>
        <w:pStyle w:val="Standard"/>
      </w:pPr>
      <w:r>
        <w:rPr>
          <w:color w:val="000000"/>
          <w:sz w:val="20"/>
          <w:szCs w:val="20"/>
        </w:rPr>
        <w:t>.</w:t>
      </w:r>
      <w:r>
        <w:rPr>
          <w:rFonts w:ascii="Arial" w:hAnsi="Arial"/>
          <w:color w:val="000000"/>
          <w:sz w:val="20"/>
          <w:szCs w:val="20"/>
        </w:rPr>
        <w:t>............................................................</w:t>
      </w:r>
    </w:p>
    <w:p w14:paraId="46661906" w14:textId="77777777" w:rsidR="005D4673" w:rsidRDefault="00000000">
      <w:pPr>
        <w:pStyle w:val="Standard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Imię i nazwisko wnioskodawcy</w:t>
      </w:r>
    </w:p>
    <w:p w14:paraId="55DAC9EE" w14:textId="77777777" w:rsidR="005D4673" w:rsidRDefault="005D4673">
      <w:pPr>
        <w:pStyle w:val="Standard"/>
        <w:rPr>
          <w:rFonts w:ascii="Arial" w:hAnsi="Arial"/>
          <w:color w:val="000000"/>
          <w:sz w:val="16"/>
          <w:szCs w:val="16"/>
        </w:rPr>
      </w:pPr>
    </w:p>
    <w:p w14:paraId="458185A1" w14:textId="77777777" w:rsidR="005D4673" w:rsidRDefault="005D4673">
      <w:pPr>
        <w:pStyle w:val="Standard"/>
        <w:rPr>
          <w:rFonts w:ascii="Arial" w:hAnsi="Arial"/>
          <w:sz w:val="20"/>
          <w:szCs w:val="20"/>
        </w:rPr>
      </w:pPr>
    </w:p>
    <w:p w14:paraId="14F046FC" w14:textId="77777777" w:rsidR="005D4673" w:rsidRDefault="00000000">
      <w:pPr>
        <w:pStyle w:val="Standard"/>
        <w:spacing w:line="48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Oświadczam, że w skład gospodarstwa domowego wchodzi osoba, która rozlicza się z podatku dochodowego w Urzędzie Skarbowym w Chorzowie i w deklaracji podatkowej za ostatni rok rozliczeniowy wskazała Gminę Świętochłowice jako miejsce zamieszkania.</w:t>
      </w:r>
    </w:p>
    <w:p w14:paraId="60DFEEB0" w14:textId="77777777" w:rsidR="005D4673" w:rsidRDefault="005D4673">
      <w:pPr>
        <w:pStyle w:val="Standard"/>
        <w:rPr>
          <w:rFonts w:ascii="Arial" w:hAnsi="Arial"/>
          <w:b/>
          <w:bCs/>
          <w:sz w:val="20"/>
          <w:szCs w:val="20"/>
        </w:rPr>
      </w:pPr>
    </w:p>
    <w:p w14:paraId="09D4B82C" w14:textId="77777777" w:rsidR="005D4673" w:rsidRDefault="00000000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Należy do oświadczenia dołączyć kserokopie pierwszej strony deklaracji podatkowej za ostatni rok rozliczeniowy.</w:t>
      </w:r>
    </w:p>
    <w:p w14:paraId="40AA287B" w14:textId="77777777" w:rsidR="005D4673" w:rsidRDefault="005D4673">
      <w:pPr>
        <w:pStyle w:val="Standard"/>
        <w:rPr>
          <w:rFonts w:ascii="Arial" w:hAnsi="Arial"/>
          <w:b/>
          <w:bCs/>
          <w:sz w:val="20"/>
          <w:szCs w:val="20"/>
        </w:rPr>
      </w:pPr>
    </w:p>
    <w:p w14:paraId="5ADFCEDF" w14:textId="77777777" w:rsidR="005D4673" w:rsidRDefault="005D4673">
      <w:pPr>
        <w:pStyle w:val="Standard"/>
        <w:rPr>
          <w:rFonts w:ascii="Arial" w:hAnsi="Arial"/>
          <w:b/>
          <w:bCs/>
          <w:sz w:val="20"/>
          <w:szCs w:val="20"/>
        </w:rPr>
      </w:pPr>
    </w:p>
    <w:p w14:paraId="57103932" w14:textId="77777777" w:rsidR="005D4673" w:rsidRDefault="005D4673">
      <w:pPr>
        <w:pStyle w:val="Standard"/>
        <w:rPr>
          <w:rFonts w:ascii="Arial" w:hAnsi="Arial"/>
          <w:b/>
          <w:bCs/>
          <w:sz w:val="20"/>
          <w:szCs w:val="20"/>
        </w:rPr>
      </w:pPr>
    </w:p>
    <w:p w14:paraId="246F1A7E" w14:textId="77777777" w:rsidR="005D4673" w:rsidRDefault="00000000">
      <w:pPr>
        <w:pStyle w:val="Standard"/>
        <w:jc w:val="both"/>
      </w:pPr>
      <w:r>
        <w:rPr>
          <w:rFonts w:ascii="Arial" w:hAnsi="Arial"/>
          <w:color w:val="000000"/>
          <w:sz w:val="20"/>
          <w:szCs w:val="20"/>
        </w:rPr>
        <w:t xml:space="preserve">…………………………………...… 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…………………………………….………</w:t>
      </w:r>
      <w:r>
        <w:rPr>
          <w:color w:val="000000"/>
          <w:sz w:val="20"/>
          <w:szCs w:val="20"/>
        </w:rPr>
        <w:t>...</w:t>
      </w:r>
    </w:p>
    <w:p w14:paraId="555819C1" w14:textId="77777777" w:rsidR="005D4673" w:rsidRDefault="00000000">
      <w:pPr>
        <w:pStyle w:val="Standard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Miejscowość i data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                   Czytelny podpis Wnioskodawcy</w:t>
      </w:r>
    </w:p>
    <w:p w14:paraId="2FE0F3FB" w14:textId="77777777" w:rsidR="005D4673" w:rsidRDefault="005D4673">
      <w:pPr>
        <w:pStyle w:val="Standard"/>
        <w:rPr>
          <w:rFonts w:ascii="Arial" w:hAnsi="Arial"/>
          <w:sz w:val="20"/>
          <w:szCs w:val="20"/>
        </w:rPr>
      </w:pPr>
    </w:p>
    <w:p w14:paraId="63FCA91E" w14:textId="77777777" w:rsidR="005D4673" w:rsidRDefault="00000000">
      <w:pPr>
        <w:pStyle w:val="Standard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6EF0C1EE" w14:textId="77777777" w:rsidR="005D4673" w:rsidRDefault="00000000">
      <w:pPr>
        <w:pStyle w:val="Standard"/>
        <w:jc w:val="center"/>
      </w:pP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sectPr w:rsidR="005D467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CC396" w14:textId="77777777" w:rsidR="00A643B9" w:rsidRDefault="00A643B9">
      <w:r>
        <w:separator/>
      </w:r>
    </w:p>
  </w:endnote>
  <w:endnote w:type="continuationSeparator" w:id="0">
    <w:p w14:paraId="561011B1" w14:textId="77777777" w:rsidR="00A643B9" w:rsidRDefault="00A6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E4B89" w14:textId="77777777" w:rsidR="00A643B9" w:rsidRDefault="00A643B9">
      <w:r>
        <w:rPr>
          <w:color w:val="000000"/>
        </w:rPr>
        <w:separator/>
      </w:r>
    </w:p>
  </w:footnote>
  <w:footnote w:type="continuationSeparator" w:id="0">
    <w:p w14:paraId="2F03A660" w14:textId="77777777" w:rsidR="00A643B9" w:rsidRDefault="00A64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D4673"/>
    <w:rsid w:val="005D4673"/>
    <w:rsid w:val="005F1217"/>
    <w:rsid w:val="00A643B9"/>
    <w:rsid w:val="00D8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87346"/>
  <w15:docId w15:val="{85772B4D-CBE7-4D8E-8412-0BF93D6B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694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Gąska</dc:creator>
  <cp:lastModifiedBy>Adam Hadaś</cp:lastModifiedBy>
  <cp:revision>2</cp:revision>
  <cp:lastPrinted>2025-04-08T07:26:00Z</cp:lastPrinted>
  <dcterms:created xsi:type="dcterms:W3CDTF">2025-05-08T10:29:00Z</dcterms:created>
  <dcterms:modified xsi:type="dcterms:W3CDTF">2025-05-08T10:29:00Z</dcterms:modified>
</cp:coreProperties>
</file>